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FA54" w14:textId="1ABF68C8" w:rsidR="00D47CE5" w:rsidRPr="0093052E" w:rsidRDefault="009F3A17" w:rsidP="006F1738">
      <w:pPr>
        <w:pStyle w:val="Overskrift1"/>
        <w:rPr>
          <w:sz w:val="32"/>
          <w:szCs w:val="32"/>
        </w:rPr>
      </w:pPr>
      <w:r w:rsidRPr="0093052E">
        <w:rPr>
          <w:sz w:val="32"/>
          <w:szCs w:val="32"/>
        </w:rPr>
        <w:t>Søknadsskjema for omstillingsmidler til rådgivning/kompetanse bistand for yrkesfiskere som mister/får redusert sitt næringsgrunnlag på grunn av fiskerestriksjonene for Oslofjorden.</w:t>
      </w:r>
    </w:p>
    <w:p w14:paraId="4CDB2C2D" w14:textId="7B537127" w:rsidR="00473F7B" w:rsidRPr="00DE1DE7" w:rsidRDefault="00E436A9" w:rsidP="006F1738">
      <w:pPr>
        <w:pStyle w:val="Ingress"/>
      </w:pPr>
      <w:r w:rsidRPr="00E436A9">
        <w:t xml:space="preserve">Alle felter </w:t>
      </w:r>
      <w:r w:rsidRPr="00E436A9">
        <w:rPr>
          <w:b/>
          <w:bCs/>
        </w:rPr>
        <w:t>må</w:t>
      </w:r>
      <w:r w:rsidRPr="00E436A9">
        <w:t xml:space="preserve"> fylles ut for å kvalifisere til støtte.</w:t>
      </w:r>
    </w:p>
    <w:p w14:paraId="02F4750B" w14:textId="78FB6CBC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Navn på foretak</w:t>
      </w:r>
      <w:r w:rsidR="003F1F62">
        <w:rPr>
          <w:sz w:val="28"/>
          <w:szCs w:val="28"/>
          <w:u w:val="single"/>
        </w:rPr>
        <w:t xml:space="preserve"> og kontaktperson</w:t>
      </w:r>
      <w:r w:rsidRPr="00876057">
        <w:rPr>
          <w:sz w:val="28"/>
          <w:szCs w:val="28"/>
        </w:rPr>
        <w:t>:</w:t>
      </w:r>
    </w:p>
    <w:p w14:paraId="773AE2B6" w14:textId="77777777" w:rsidR="00685AA8" w:rsidRDefault="00685AA8" w:rsidP="00685AA8"/>
    <w:p w14:paraId="29185768" w14:textId="77777777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Adresse til foretak</w:t>
      </w:r>
      <w:r w:rsidRPr="00876057">
        <w:rPr>
          <w:sz w:val="28"/>
          <w:szCs w:val="28"/>
        </w:rPr>
        <w:t>:</w:t>
      </w:r>
    </w:p>
    <w:p w14:paraId="25DE01EE" w14:textId="77777777" w:rsidR="00685AA8" w:rsidRDefault="00685AA8" w:rsidP="00685AA8"/>
    <w:p w14:paraId="50FCD66F" w14:textId="77777777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Organisasjonsnummer</w:t>
      </w:r>
      <w:r w:rsidRPr="00876057">
        <w:rPr>
          <w:sz w:val="28"/>
          <w:szCs w:val="28"/>
        </w:rPr>
        <w:t>:</w:t>
      </w:r>
    </w:p>
    <w:p w14:paraId="0EBB4B66" w14:textId="77777777" w:rsidR="00685AA8" w:rsidRDefault="00685AA8" w:rsidP="00685AA8"/>
    <w:p w14:paraId="4248512F" w14:textId="77777777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Epostadresse</w:t>
      </w:r>
      <w:r w:rsidRPr="00876057">
        <w:rPr>
          <w:sz w:val="28"/>
          <w:szCs w:val="28"/>
        </w:rPr>
        <w:t>:</w:t>
      </w:r>
    </w:p>
    <w:p w14:paraId="6B5F5CB3" w14:textId="77777777" w:rsidR="00685AA8" w:rsidRDefault="00685AA8" w:rsidP="00685AA8"/>
    <w:p w14:paraId="44743D0F" w14:textId="77777777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Telefonnummer</w:t>
      </w:r>
      <w:r w:rsidRPr="00876057">
        <w:rPr>
          <w:sz w:val="28"/>
          <w:szCs w:val="28"/>
        </w:rPr>
        <w:t>:</w:t>
      </w:r>
    </w:p>
    <w:p w14:paraId="3A573002" w14:textId="77777777" w:rsidR="00685AA8" w:rsidRDefault="00685AA8" w:rsidP="00685AA8"/>
    <w:p w14:paraId="3DD9821C" w14:textId="35813401" w:rsidR="00685AA8" w:rsidRPr="00876057" w:rsidRDefault="00685AA8" w:rsidP="00685AA8">
      <w:pPr>
        <w:rPr>
          <w:sz w:val="28"/>
          <w:szCs w:val="28"/>
        </w:rPr>
      </w:pPr>
      <w:r w:rsidRPr="00876057">
        <w:rPr>
          <w:sz w:val="28"/>
          <w:szCs w:val="28"/>
          <w:u w:val="single"/>
        </w:rPr>
        <w:t>Kort redegjørelse av hva det søkes midler til</w:t>
      </w:r>
      <w:r w:rsidR="006361A8" w:rsidRPr="00876057">
        <w:rPr>
          <w:sz w:val="28"/>
          <w:szCs w:val="28"/>
          <w:u w:val="single"/>
        </w:rPr>
        <w:t>, inkludert søknadssum og budsjett</w:t>
      </w:r>
      <w:r w:rsidRPr="00876057">
        <w:rPr>
          <w:sz w:val="28"/>
          <w:szCs w:val="28"/>
        </w:rPr>
        <w:t>:</w:t>
      </w:r>
    </w:p>
    <w:p w14:paraId="49C438A0" w14:textId="4BA6E657" w:rsidR="005C3ADA" w:rsidRDefault="005C3ADA" w:rsidP="00685AA8"/>
    <w:p w14:paraId="241FF321" w14:textId="77777777" w:rsidR="00DA16C7" w:rsidRDefault="00DA16C7" w:rsidP="00685AA8"/>
    <w:p w14:paraId="194F32EE" w14:textId="77777777" w:rsidR="009B0A16" w:rsidRDefault="009B0A16" w:rsidP="00685AA8"/>
    <w:p w14:paraId="51A57175" w14:textId="6B7E2587" w:rsidR="009B0A16" w:rsidRPr="00B73778" w:rsidRDefault="008402F4" w:rsidP="00685AA8">
      <w:pPr>
        <w:rPr>
          <w:sz w:val="28"/>
          <w:szCs w:val="28"/>
        </w:rPr>
      </w:pPr>
      <w:r w:rsidRPr="00B73778">
        <w:rPr>
          <w:sz w:val="28"/>
          <w:szCs w:val="28"/>
        </w:rPr>
        <w:t xml:space="preserve">Søknadsfrist er </w:t>
      </w:r>
      <w:r w:rsidR="00C60F63">
        <w:rPr>
          <w:sz w:val="28"/>
          <w:szCs w:val="28"/>
        </w:rPr>
        <w:t>16.12.2025</w:t>
      </w:r>
      <w:r w:rsidRPr="00B73778">
        <w:rPr>
          <w:sz w:val="28"/>
          <w:szCs w:val="28"/>
        </w:rPr>
        <w:t xml:space="preserve"> og søknad sendes</w:t>
      </w:r>
      <w:r w:rsidR="00F43B99">
        <w:rPr>
          <w:sz w:val="28"/>
          <w:szCs w:val="28"/>
        </w:rPr>
        <w:t xml:space="preserve"> på epost til</w:t>
      </w:r>
      <w:r w:rsidRPr="00B73778">
        <w:rPr>
          <w:sz w:val="28"/>
          <w:szCs w:val="28"/>
        </w:rPr>
        <w:t xml:space="preserve"> post@vestfoldfylke.no og merkes </w:t>
      </w:r>
      <w:r w:rsidR="009B2C69" w:rsidRPr="009B2C69">
        <w:rPr>
          <w:sz w:val="28"/>
          <w:szCs w:val="28"/>
        </w:rPr>
        <w:t>25/16299</w:t>
      </w:r>
      <w:r w:rsidR="009B2C69">
        <w:rPr>
          <w:sz w:val="28"/>
          <w:szCs w:val="28"/>
        </w:rPr>
        <w:t>.</w:t>
      </w:r>
    </w:p>
    <w:p w14:paraId="5387749A" w14:textId="0A6B5FA8" w:rsidR="00DA16C7" w:rsidRPr="00962FB0" w:rsidRDefault="00DA0B78" w:rsidP="00685AA8">
      <w:r w:rsidRPr="00DA0B78">
        <w:t>Søkere som får tilsagn om midler fra denne utlysningen, må akseptere tilsagnet og rapportere kort om bruken av midlene, dokumentert med bilag, for å få utbetalt midler iht. tilsagnet.</w:t>
      </w:r>
    </w:p>
    <w:sectPr w:rsidR="00DA16C7" w:rsidRPr="00962FB0" w:rsidSect="006E412E">
      <w:footerReference w:type="default" r:id="rId11"/>
      <w:headerReference w:type="first" r:id="rId12"/>
      <w:footerReference w:type="first" r:id="rId13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8CC1" w14:textId="77777777" w:rsidR="00D064E4" w:rsidRDefault="00D064E4" w:rsidP="00C81555">
      <w:r>
        <w:separator/>
      </w:r>
    </w:p>
  </w:endnote>
  <w:endnote w:type="continuationSeparator" w:id="0">
    <w:p w14:paraId="6512028B" w14:textId="77777777" w:rsidR="00D064E4" w:rsidRDefault="00D064E4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2F0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D5FE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1648" w14:textId="77777777" w:rsidR="00D064E4" w:rsidRDefault="00D064E4" w:rsidP="00C81555">
      <w:r>
        <w:separator/>
      </w:r>
    </w:p>
  </w:footnote>
  <w:footnote w:type="continuationSeparator" w:id="0">
    <w:p w14:paraId="7D775185" w14:textId="77777777" w:rsidR="00D064E4" w:rsidRDefault="00D064E4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6AC8" w14:textId="77777777" w:rsidR="006E412E" w:rsidRDefault="00F869D5">
    <w:pPr>
      <w:pStyle w:val="Topptekst"/>
    </w:pPr>
    <w:r w:rsidRPr="005B7ACF">
      <w:rPr>
        <w:noProof/>
      </w:rPr>
      <w:drawing>
        <wp:anchor distT="0" distB="478790" distL="114300" distR="114300" simplePos="0" relativeHeight="251659264" behindDoc="0" locked="0" layoutInCell="1" allowOverlap="1" wp14:anchorId="6D1C7B44" wp14:editId="78B1E346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350000" cy="450000"/>
          <wp:effectExtent l="0" t="0" r="3175" b="7620"/>
          <wp:wrapTopAndBottom/>
          <wp:docPr id="1022647760" name="Logo" descr="Vestfold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47760" name="Logo" descr="Vestfold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4DE"/>
    <w:multiLevelType w:val="multilevel"/>
    <w:tmpl w:val="DEACF4E8"/>
    <w:numStyleLink w:val="FKListe"/>
  </w:abstractNum>
  <w:abstractNum w:abstractNumId="9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F8"/>
    <w:rsid w:val="00015D8C"/>
    <w:rsid w:val="000168D8"/>
    <w:rsid w:val="00030B6F"/>
    <w:rsid w:val="000428EA"/>
    <w:rsid w:val="00042DB0"/>
    <w:rsid w:val="000435AB"/>
    <w:rsid w:val="000503FF"/>
    <w:rsid w:val="0006144B"/>
    <w:rsid w:val="00071142"/>
    <w:rsid w:val="0008026B"/>
    <w:rsid w:val="000B7AD2"/>
    <w:rsid w:val="000D3E8E"/>
    <w:rsid w:val="000E2D6B"/>
    <w:rsid w:val="000E5FFF"/>
    <w:rsid w:val="0011532F"/>
    <w:rsid w:val="00117FF8"/>
    <w:rsid w:val="00124FCE"/>
    <w:rsid w:val="00155C73"/>
    <w:rsid w:val="0016768D"/>
    <w:rsid w:val="00171CAD"/>
    <w:rsid w:val="00184CB4"/>
    <w:rsid w:val="001C7425"/>
    <w:rsid w:val="001F362C"/>
    <w:rsid w:val="001F3ACB"/>
    <w:rsid w:val="00230148"/>
    <w:rsid w:val="00254CF1"/>
    <w:rsid w:val="00256CA8"/>
    <w:rsid w:val="00271607"/>
    <w:rsid w:val="002871D7"/>
    <w:rsid w:val="002A4574"/>
    <w:rsid w:val="003230AC"/>
    <w:rsid w:val="00326F9B"/>
    <w:rsid w:val="00356C61"/>
    <w:rsid w:val="003B79F2"/>
    <w:rsid w:val="003C6DA0"/>
    <w:rsid w:val="003D166D"/>
    <w:rsid w:val="003E509D"/>
    <w:rsid w:val="003E5CD3"/>
    <w:rsid w:val="003F1F62"/>
    <w:rsid w:val="00423A33"/>
    <w:rsid w:val="00444F8D"/>
    <w:rsid w:val="00462432"/>
    <w:rsid w:val="00473F7B"/>
    <w:rsid w:val="004966CD"/>
    <w:rsid w:val="004B33E9"/>
    <w:rsid w:val="004D0472"/>
    <w:rsid w:val="004D2A81"/>
    <w:rsid w:val="004F6768"/>
    <w:rsid w:val="00512539"/>
    <w:rsid w:val="00513EDE"/>
    <w:rsid w:val="005451F8"/>
    <w:rsid w:val="00571E64"/>
    <w:rsid w:val="005748B8"/>
    <w:rsid w:val="00582A77"/>
    <w:rsid w:val="00586165"/>
    <w:rsid w:val="00594C38"/>
    <w:rsid w:val="005C3ADA"/>
    <w:rsid w:val="005C58F8"/>
    <w:rsid w:val="005D277A"/>
    <w:rsid w:val="005F04A0"/>
    <w:rsid w:val="005F3BEE"/>
    <w:rsid w:val="00616CB0"/>
    <w:rsid w:val="006170B6"/>
    <w:rsid w:val="006361A8"/>
    <w:rsid w:val="0064619C"/>
    <w:rsid w:val="00672469"/>
    <w:rsid w:val="0067325C"/>
    <w:rsid w:val="00685AA8"/>
    <w:rsid w:val="006B0098"/>
    <w:rsid w:val="006B0D7A"/>
    <w:rsid w:val="006B7BB0"/>
    <w:rsid w:val="006D4358"/>
    <w:rsid w:val="006D7D12"/>
    <w:rsid w:val="006E0B07"/>
    <w:rsid w:val="006E412E"/>
    <w:rsid w:val="006E4C7E"/>
    <w:rsid w:val="006F0F0D"/>
    <w:rsid w:val="006F1738"/>
    <w:rsid w:val="00700F1C"/>
    <w:rsid w:val="00715346"/>
    <w:rsid w:val="00727689"/>
    <w:rsid w:val="00730501"/>
    <w:rsid w:val="00733698"/>
    <w:rsid w:val="00735F57"/>
    <w:rsid w:val="00783ED8"/>
    <w:rsid w:val="0079482C"/>
    <w:rsid w:val="007A1E26"/>
    <w:rsid w:val="007B3E4D"/>
    <w:rsid w:val="007E1850"/>
    <w:rsid w:val="007F3591"/>
    <w:rsid w:val="008032BC"/>
    <w:rsid w:val="008402F4"/>
    <w:rsid w:val="00854A28"/>
    <w:rsid w:val="00857E82"/>
    <w:rsid w:val="00876057"/>
    <w:rsid w:val="00876B68"/>
    <w:rsid w:val="008913CF"/>
    <w:rsid w:val="008B1F53"/>
    <w:rsid w:val="008C60A4"/>
    <w:rsid w:val="008D793E"/>
    <w:rsid w:val="00901D89"/>
    <w:rsid w:val="009056DD"/>
    <w:rsid w:val="0093052E"/>
    <w:rsid w:val="00930B8E"/>
    <w:rsid w:val="00954E3A"/>
    <w:rsid w:val="00962FB0"/>
    <w:rsid w:val="009976FD"/>
    <w:rsid w:val="009A3E34"/>
    <w:rsid w:val="009B0A16"/>
    <w:rsid w:val="009B2C69"/>
    <w:rsid w:val="009C1E58"/>
    <w:rsid w:val="009E1806"/>
    <w:rsid w:val="009F3A17"/>
    <w:rsid w:val="00A062E3"/>
    <w:rsid w:val="00A46D46"/>
    <w:rsid w:val="00A729EC"/>
    <w:rsid w:val="00A72C70"/>
    <w:rsid w:val="00A75A8B"/>
    <w:rsid w:val="00A82997"/>
    <w:rsid w:val="00A90B8A"/>
    <w:rsid w:val="00AA4E54"/>
    <w:rsid w:val="00AB0320"/>
    <w:rsid w:val="00AB5F17"/>
    <w:rsid w:val="00AB6C1D"/>
    <w:rsid w:val="00AC5F39"/>
    <w:rsid w:val="00AD0520"/>
    <w:rsid w:val="00B03471"/>
    <w:rsid w:val="00B058C8"/>
    <w:rsid w:val="00B67757"/>
    <w:rsid w:val="00B70D3C"/>
    <w:rsid w:val="00B73778"/>
    <w:rsid w:val="00B84969"/>
    <w:rsid w:val="00BA5517"/>
    <w:rsid w:val="00BD46F1"/>
    <w:rsid w:val="00C10511"/>
    <w:rsid w:val="00C11421"/>
    <w:rsid w:val="00C12D1F"/>
    <w:rsid w:val="00C32B43"/>
    <w:rsid w:val="00C41FA0"/>
    <w:rsid w:val="00C60F63"/>
    <w:rsid w:val="00C662A7"/>
    <w:rsid w:val="00C81555"/>
    <w:rsid w:val="00C81F02"/>
    <w:rsid w:val="00C83071"/>
    <w:rsid w:val="00CB37E7"/>
    <w:rsid w:val="00CC06A3"/>
    <w:rsid w:val="00CC0D38"/>
    <w:rsid w:val="00CD6A01"/>
    <w:rsid w:val="00CE3723"/>
    <w:rsid w:val="00CE4F69"/>
    <w:rsid w:val="00D051F5"/>
    <w:rsid w:val="00D064E4"/>
    <w:rsid w:val="00D17B9C"/>
    <w:rsid w:val="00D47CE5"/>
    <w:rsid w:val="00D6321A"/>
    <w:rsid w:val="00D64723"/>
    <w:rsid w:val="00D778BD"/>
    <w:rsid w:val="00D92F90"/>
    <w:rsid w:val="00D95E4D"/>
    <w:rsid w:val="00D97E5B"/>
    <w:rsid w:val="00DA0B78"/>
    <w:rsid w:val="00DA16C7"/>
    <w:rsid w:val="00DB1A27"/>
    <w:rsid w:val="00DB2E0D"/>
    <w:rsid w:val="00DB6EBA"/>
    <w:rsid w:val="00DD4113"/>
    <w:rsid w:val="00DE1DE7"/>
    <w:rsid w:val="00DE6EFF"/>
    <w:rsid w:val="00DF7710"/>
    <w:rsid w:val="00E250C4"/>
    <w:rsid w:val="00E4146F"/>
    <w:rsid w:val="00E41A95"/>
    <w:rsid w:val="00E436A9"/>
    <w:rsid w:val="00ED173F"/>
    <w:rsid w:val="00EE3CEA"/>
    <w:rsid w:val="00EE4E4D"/>
    <w:rsid w:val="00EF2E7D"/>
    <w:rsid w:val="00F321D2"/>
    <w:rsid w:val="00F4352A"/>
    <w:rsid w:val="00F43B99"/>
    <w:rsid w:val="00F534CF"/>
    <w:rsid w:val="00F74970"/>
    <w:rsid w:val="00F869D5"/>
    <w:rsid w:val="00FA2580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3F2F"/>
  <w15:chartTrackingRefBased/>
  <w15:docId w15:val="{F27AED59-F5CA-42DD-B8D8-A3A444A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semiHidden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table" w:customStyle="1" w:styleId="2Gran">
    <w:name w:val="2. Gran"/>
    <w:basedOn w:val="2Nype"/>
    <w:uiPriority w:val="99"/>
    <w:rsid w:val="0011532F"/>
    <w:tblPr/>
    <w:tcPr>
      <w:shd w:val="clear" w:color="auto" w:fill="F2F5F1"/>
    </w:tcPr>
    <w:tblStylePr w:type="firstRow">
      <w:rPr>
        <w:b/>
      </w:rPr>
      <w:tblPr/>
      <w:tcPr>
        <w:shd w:val="clear" w:color="auto" w:fill="D9E2D7"/>
      </w:tcPr>
    </w:tblStylePr>
    <w:tblStylePr w:type="lastRow">
      <w:rPr>
        <w:b/>
      </w:rPr>
      <w:tblPr/>
      <w:tcPr>
        <w:tcBorders>
          <w:top w:val="single" w:sz="6" w:space="0" w:color="D9E2D7"/>
          <w:bottom w:val="single" w:sz="6" w:space="0" w:color="D9E2D7"/>
        </w:tcBorders>
        <w:shd w:val="clear" w:color="auto" w:fill="F2F5F1"/>
      </w:tcPr>
    </w:tblStylePr>
    <w:tblStylePr w:type="band2Horz">
      <w:tblPr/>
      <w:tcPr>
        <w:shd w:val="clear" w:color="auto" w:fill="E4EBE3"/>
      </w:tcPr>
    </w:tblStylePr>
  </w:style>
  <w:style w:type="table" w:customStyle="1" w:styleId="1Vann">
    <w:name w:val="1. Vann"/>
    <w:basedOn w:val="Vanligtabell"/>
    <w:uiPriority w:val="99"/>
    <w:rsid w:val="005C3ADA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stfoldfylke.sharepoint.com/sites/Delteressurser/Office%20Templates/Administrasjonen/Vestfold-Enkel-Wordmal.dotx" TargetMode="External"/></Relationships>
</file>

<file path=word/theme/theme1.xml><?xml version="1.0" encoding="utf-8"?>
<a:theme xmlns:a="http://schemas.openxmlformats.org/drawingml/2006/main" name="Office-tema">
  <a:themeElements>
    <a:clrScheme name="Vestfold fylkeskommune">
      <a:dk1>
        <a:srgbClr val="000000"/>
      </a:dk1>
      <a:lt1>
        <a:srgbClr val="FFFFFF"/>
      </a:lt1>
      <a:dk2>
        <a:srgbClr val="996954"/>
      </a:dk2>
      <a:lt2>
        <a:srgbClr val="414681"/>
      </a:lt2>
      <a:accent1>
        <a:srgbClr val="005462"/>
      </a:accent1>
      <a:accent2>
        <a:srgbClr val="009BC2"/>
      </a:accent2>
      <a:accent3>
        <a:srgbClr val="2F7542"/>
      </a:accent3>
      <a:accent4>
        <a:srgbClr val="1F9562"/>
      </a:accent4>
      <a:accent5>
        <a:srgbClr val="BC7726"/>
      </a:accent5>
      <a:accent6>
        <a:srgbClr val="B7173D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32EC096118146AD8660D696D4C750" ma:contentTypeVersion="4" ma:contentTypeDescription="Opprett et nytt dokument." ma:contentTypeScope="" ma:versionID="602184d38bde5d534430fcce9b4317c6">
  <xsd:schema xmlns:xsd="http://www.w3.org/2001/XMLSchema" xmlns:xs="http://www.w3.org/2001/XMLSchema" xmlns:p="http://schemas.microsoft.com/office/2006/metadata/properties" xmlns:ns2="8105e246-8404-482f-93dc-e937bb992818" targetNamespace="http://schemas.microsoft.com/office/2006/metadata/properties" ma:root="true" ma:fieldsID="797833617848a202722f4aa1df2ba0a5" ns2:_="">
    <xsd:import namespace="8105e246-8404-482f-93dc-e937bb992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e246-8404-482f-93dc-e937bb992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BCDA2-A2FD-46AC-9785-E33945FF4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9401A-CF97-43CD-B6BD-63545FB13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e246-8404-482f-93dc-e937bb992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9C917-7CFA-4E3A-AC5A-F0FFE938C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Vestfold-Enkel-Wordmal</Template>
  <TotalTime>18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Asmyhr</dc:creator>
  <cp:keywords/>
  <dc:description/>
  <cp:lastModifiedBy>Lasse Asmyhr</cp:lastModifiedBy>
  <cp:revision>24</cp:revision>
  <dcterms:created xsi:type="dcterms:W3CDTF">2025-12-01T08:14:00Z</dcterms:created>
  <dcterms:modified xsi:type="dcterms:W3CDTF">2025-12-01T14:33:00Z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0x010100F1D32EC096118146AD8660D696D4C750</vt:lpwstr>
  </property>
  <property fmtid="{D5CDD505-2E9C-101B-9397-08002B2CF9AE}" pid="3" name="Order">
    <vt:r8>376400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