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1" w:rightFromText="141" w:vertAnchor="text" w:horzAnchor="margin" w:tblpY="-279"/>
        <w:tblW w:w="49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387"/>
        <w:gridCol w:w="2126"/>
        <w:gridCol w:w="1841"/>
      </w:tblGrid>
      <w:tr w:rsidR="00D94911" w:rsidRPr="001E6708" w14:paraId="3EE990DC" w14:textId="77777777" w:rsidTr="00F142E7">
        <w:trPr>
          <w:trHeight w:hRule="exact" w:val="284"/>
        </w:trPr>
        <w:tc>
          <w:tcPr>
            <w:tcW w:w="5387" w:type="dxa"/>
            <w:vMerge w:val="restart"/>
          </w:tcPr>
          <w:sdt>
            <w:sdtPr>
              <w:tag w:val="ToReceivers.Name"/>
              <w:id w:val="10000"/>
              <w:placeholder>
                <w:docPart w:val="40BA62EDC0BB4B318BDC5B52629194F0"/>
              </w:placeholder>
              <w:dataBinding w:prefixMappings="xmlns:gbs='http://www.software-innovation.no/growBusinessDocument'" w:xpath="/gbs:GrowBusinessDocument/gbs:ToReceivers.Name[@gbs:key='10000']" w:storeItemID="{04B964C5-DA88-46EB-8B2C-85AAFD6D6890}"/>
              <w:text/>
            </w:sdtPr>
            <w:sdtEndPr/>
            <w:sdtContent>
              <w:p w14:paraId="334D9DE9" w14:textId="31AC8EC3" w:rsidR="00D94911" w:rsidRPr="009215D3" w:rsidRDefault="009171BE" w:rsidP="001D3C31">
                <w:r>
                  <w:t>Til elever på vg1 NA</w:t>
                </w:r>
              </w:p>
            </w:sdtContent>
          </w:sdt>
          <w:p w14:paraId="43AFC95D" w14:textId="30E4284B" w:rsidR="00D94911" w:rsidRPr="009215D3" w:rsidRDefault="00C6655C" w:rsidP="0042092B">
            <w:sdt>
              <w:sdtPr>
                <w:tag w:val="ToReceivers.Address"/>
                <w:id w:val="10021"/>
                <w:placeholder>
                  <w:docPart w:val="40BA62EDC0BB4B318BDC5B52629194F0"/>
                </w:placeholder>
                <w:dataBinding w:prefixMappings="xmlns:gbs='http://www.software-innovation.no/growBusinessDocument'" w:xpath="/gbs:GrowBusinessDocument/gbs:ToReceivers.Address[@gbs:key='10021']" w:storeItemID="{04B964C5-DA88-46EB-8B2C-85AAFD6D6890}"/>
                <w:text/>
              </w:sdtPr>
              <w:sdtEndPr/>
              <w:sdtContent>
                <w:r w:rsidR="009171BE">
                  <w:t xml:space="preserve">  </w:t>
                </w:r>
              </w:sdtContent>
            </w:sdt>
          </w:p>
          <w:sdt>
            <w:sdtPr>
              <w:tag w:val="ToReceivers.Zip"/>
              <w:id w:val="10022"/>
              <w:placeholder>
                <w:docPart w:val="40BA62EDC0BB4B318BDC5B52629194F0"/>
              </w:placeholder>
              <w:dataBinding w:prefixMappings="xmlns:gbs='http://www.software-innovation.no/growBusinessDocument'" w:xpath="/gbs:GrowBusinessDocument/gbs:ToReceivers.Zip[@gbs:key='10022']" w:storeItemID="{04B964C5-DA88-46EB-8B2C-85AAFD6D6890}"/>
              <w:text/>
            </w:sdtPr>
            <w:sdtEndPr/>
            <w:sdtContent>
              <w:p w14:paraId="49CCC6D5" w14:textId="7F14A2F3" w:rsidR="00D94911" w:rsidRPr="009215D3" w:rsidRDefault="009171BE" w:rsidP="0042092B">
                <w:r>
                  <w:t xml:space="preserve">  </w:t>
                </w:r>
              </w:p>
            </w:sdtContent>
          </w:sdt>
          <w:p w14:paraId="4FF4AF3F" w14:textId="77777777" w:rsidR="00D94911" w:rsidRPr="009215D3" w:rsidRDefault="00D94911" w:rsidP="0042092B"/>
          <w:p w14:paraId="78F3E3DE" w14:textId="77777777" w:rsidR="00D94911" w:rsidRPr="009215D3" w:rsidRDefault="00D94911" w:rsidP="0042092B"/>
          <w:sdt>
            <w:sdtPr>
              <w:tag w:val="ToReceivers.Name2"/>
              <w:id w:val="10025"/>
              <w:placeholder>
                <w:docPart w:val="BF1C4AC27BE34C4AB342EA0C5E598C9A"/>
              </w:placeholder>
              <w:dataBinding w:prefixMappings="xmlns:gbs='http://www.software-innovation.no/growBusinessDocument'" w:xpath="/gbs:GrowBusinessDocument/gbs:ToReceivers.Name2[@gbs:key='10025']" w:storeItemID="{04B964C5-DA88-46EB-8B2C-85AAFD6D6890}"/>
              <w:text/>
            </w:sdtPr>
            <w:sdtEndPr/>
            <w:sdtContent>
              <w:p w14:paraId="3F79AFA3" w14:textId="6B4A0971" w:rsidR="00D94911" w:rsidRDefault="009171BE" w:rsidP="0042092B">
                <w:r>
                  <w:t xml:space="preserve">  </w:t>
                </w:r>
              </w:p>
            </w:sdtContent>
          </w:sdt>
        </w:tc>
        <w:sdt>
          <w:sdtPr>
            <w:rPr>
              <w:b/>
              <w:sz w:val="20"/>
              <w:szCs w:val="20"/>
            </w:rPr>
            <w:tag w:val="ToOrgUnit.Name"/>
            <w:id w:val="10031"/>
            <w:placeholder>
              <w:docPart w:val="606A6FF0976F4EB287F341CB5B0D53D9"/>
            </w:placeholder>
            <w:dataBinding w:prefixMappings="xmlns:gbs='http://www.software-innovation.no/growBusinessDocument'" w:xpath="/gbs:GrowBusinessDocument/gbs:ToOrgUnit.Name[@gbs:key='10031']" w:storeItemID="{04B964C5-DA88-46EB-8B2C-85AAFD6D6890}"/>
            <w:text/>
          </w:sdtPr>
          <w:sdtEndPr/>
          <w:sdtContent>
            <w:tc>
              <w:tcPr>
                <w:tcW w:w="3967" w:type="dxa"/>
                <w:gridSpan w:val="2"/>
                <w:vAlign w:val="bottom"/>
              </w:tcPr>
              <w:p w14:paraId="3A53E0F3" w14:textId="34FA382B" w:rsidR="00D94911" w:rsidRPr="00E02973" w:rsidRDefault="009171BE" w:rsidP="0042092B">
                <w:pPr>
                  <w:rPr>
                    <w:b/>
                    <w:sz w:val="20"/>
                    <w:szCs w:val="20"/>
                  </w:rPr>
                </w:pPr>
                <w:r>
                  <w:rPr>
                    <w:b/>
                    <w:sz w:val="20"/>
                    <w:szCs w:val="20"/>
                  </w:rPr>
                  <w:t>MELSOM VIDEREGÅENDE SKOLE</w:t>
                </w:r>
              </w:p>
            </w:tc>
          </w:sdtContent>
        </w:sdt>
      </w:tr>
      <w:tr w:rsidR="00D94911" w:rsidRPr="001E6708" w14:paraId="1B77270D" w14:textId="77777777" w:rsidTr="00D94911">
        <w:trPr>
          <w:trHeight w:val="285"/>
        </w:trPr>
        <w:tc>
          <w:tcPr>
            <w:tcW w:w="5387" w:type="dxa"/>
            <w:vMerge/>
          </w:tcPr>
          <w:p w14:paraId="216725CF" w14:textId="77777777" w:rsidR="00D94911" w:rsidRPr="001E6708" w:rsidRDefault="00D94911" w:rsidP="0042092B"/>
        </w:tc>
        <w:tc>
          <w:tcPr>
            <w:tcW w:w="2126" w:type="dxa"/>
          </w:tcPr>
          <w:p w14:paraId="7B902068" w14:textId="1F338067" w:rsidR="00D94911" w:rsidRPr="00E02973" w:rsidRDefault="00D94911" w:rsidP="00D94911">
            <w:pPr>
              <w:rPr>
                <w:sz w:val="20"/>
                <w:szCs w:val="20"/>
              </w:rPr>
            </w:pPr>
            <w:r>
              <w:rPr>
                <w:sz w:val="20"/>
                <w:szCs w:val="20"/>
              </w:rPr>
              <w:t>Vår dato:</w:t>
            </w:r>
          </w:p>
        </w:tc>
        <w:tc>
          <w:tcPr>
            <w:tcW w:w="1841" w:type="dxa"/>
          </w:tcPr>
          <w:p w14:paraId="79AA75D3" w14:textId="0BFEFC62" w:rsidR="00D94911" w:rsidRPr="00E02973" w:rsidRDefault="00C6655C" w:rsidP="00D94911">
            <w:pPr>
              <w:rPr>
                <w:sz w:val="20"/>
                <w:szCs w:val="20"/>
              </w:rPr>
            </w:pPr>
            <w:sdt>
              <w:sdtPr>
                <w:rPr>
                  <w:sz w:val="20"/>
                  <w:szCs w:val="20"/>
                </w:rPr>
                <w:tag w:val="DocumentDate"/>
                <w:id w:val="10030"/>
                <w:placeholder>
                  <w:docPart w:val="54A9A292BF46414AB5BE2F489C7B1D02"/>
                </w:placeholder>
                <w:dataBinding w:prefixMappings="xmlns:gbs='http://www.software-innovation.no/growBusinessDocument'" w:xpath="/gbs:GrowBusinessDocument/gbs:DocumentDate[@gbs:key='10030']" w:storeItemID="{04B964C5-DA88-46EB-8B2C-85AAFD6D6890}"/>
                <w:date w:fullDate="2025-08-11T00:00:00Z">
                  <w:dateFormat w:val="dd.MM.yyyy"/>
                  <w:lid w:val="nb-NO"/>
                  <w:storeMappedDataAs w:val="dateTime"/>
                  <w:calendar w:val="gregorian"/>
                </w:date>
              </w:sdtPr>
              <w:sdtEndPr/>
              <w:sdtContent>
                <w:r w:rsidR="009171BE">
                  <w:rPr>
                    <w:sz w:val="20"/>
                    <w:szCs w:val="20"/>
                  </w:rPr>
                  <w:t>11.08.2025</w:t>
                </w:r>
              </w:sdtContent>
            </w:sdt>
          </w:p>
        </w:tc>
      </w:tr>
      <w:tr w:rsidR="00D94911" w:rsidRPr="001E6708" w14:paraId="04440527" w14:textId="77777777" w:rsidTr="00F142E7">
        <w:trPr>
          <w:trHeight w:val="285"/>
        </w:trPr>
        <w:tc>
          <w:tcPr>
            <w:tcW w:w="5387" w:type="dxa"/>
            <w:vMerge/>
          </w:tcPr>
          <w:p w14:paraId="4CDAE1A2" w14:textId="77777777" w:rsidR="00D94911" w:rsidRPr="001E6708" w:rsidRDefault="00D94911" w:rsidP="0042092B"/>
        </w:tc>
        <w:tc>
          <w:tcPr>
            <w:tcW w:w="2126" w:type="dxa"/>
          </w:tcPr>
          <w:p w14:paraId="040EEA82" w14:textId="4FCA5625" w:rsidR="00D94911" w:rsidRDefault="00D94911" w:rsidP="00D94911">
            <w:pPr>
              <w:rPr>
                <w:sz w:val="20"/>
                <w:szCs w:val="20"/>
              </w:rPr>
            </w:pPr>
            <w:r>
              <w:rPr>
                <w:sz w:val="20"/>
                <w:szCs w:val="20"/>
              </w:rPr>
              <w:t>Deres dato:</w:t>
            </w:r>
          </w:p>
        </w:tc>
        <w:tc>
          <w:tcPr>
            <w:tcW w:w="1841" w:type="dxa"/>
          </w:tcPr>
          <w:p w14:paraId="4B472ADC" w14:textId="7C49ADB8" w:rsidR="00D94911" w:rsidRDefault="00C6655C" w:rsidP="00D94911">
            <w:pPr>
              <w:rPr>
                <w:sz w:val="20"/>
                <w:szCs w:val="20"/>
              </w:rPr>
            </w:pPr>
            <w:sdt>
              <w:sdtPr>
                <w:rPr>
                  <w:sz w:val="20"/>
                  <w:szCs w:val="20"/>
                </w:rPr>
                <w:tag w:val="ToActivityContact.ToRequest.DocumentDate"/>
                <w:id w:val="10035"/>
                <w:placeholder>
                  <w:docPart w:val="DefaultPlaceholder_-1854013437"/>
                </w:placeholder>
                <w:dataBinding w:prefixMappings="xmlns:gbs='http://www.software-innovation.no/growBusinessDocument'" w:xpath="/gbs:GrowBusinessDocument/gbs:ToActivityContactJOINEX.ToRequest.DocumentDate[@gbs:key='10035']" w:storeItemID="{04B964C5-DA88-46EB-8B2C-85AAFD6D6890}"/>
                <w:date>
                  <w:dateFormat w:val="dd.MM.yyyy"/>
                  <w:lid w:val="nb-NO"/>
                  <w:storeMappedDataAs w:val="dateTime"/>
                  <w:calendar w:val="gregorian"/>
                </w:date>
              </w:sdtPr>
              <w:sdtEndPr/>
              <w:sdtContent>
                <w:r w:rsidR="009171BE">
                  <w:rPr>
                    <w:sz w:val="20"/>
                    <w:szCs w:val="20"/>
                  </w:rPr>
                  <w:t xml:space="preserve">  </w:t>
                </w:r>
              </w:sdtContent>
            </w:sdt>
          </w:p>
        </w:tc>
      </w:tr>
      <w:tr w:rsidR="00D94911" w:rsidRPr="001E6708" w14:paraId="1537D905" w14:textId="77777777" w:rsidTr="00F142E7">
        <w:trPr>
          <w:trHeight w:val="285"/>
        </w:trPr>
        <w:tc>
          <w:tcPr>
            <w:tcW w:w="5387" w:type="dxa"/>
            <w:vMerge/>
          </w:tcPr>
          <w:p w14:paraId="40866ABB" w14:textId="77777777" w:rsidR="00D94911" w:rsidRPr="001E6708" w:rsidRDefault="00D94911" w:rsidP="0042092B"/>
        </w:tc>
        <w:tc>
          <w:tcPr>
            <w:tcW w:w="2126" w:type="dxa"/>
          </w:tcPr>
          <w:p w14:paraId="7FB95F4C" w14:textId="2057B830" w:rsidR="00D94911" w:rsidRDefault="00D94911" w:rsidP="00D94911">
            <w:pPr>
              <w:rPr>
                <w:sz w:val="20"/>
                <w:szCs w:val="20"/>
              </w:rPr>
            </w:pPr>
            <w:r>
              <w:rPr>
                <w:sz w:val="20"/>
                <w:szCs w:val="20"/>
              </w:rPr>
              <w:t>Vår referanse</w:t>
            </w:r>
          </w:p>
        </w:tc>
        <w:tc>
          <w:tcPr>
            <w:tcW w:w="1841" w:type="dxa"/>
          </w:tcPr>
          <w:sdt>
            <w:sdtPr>
              <w:rPr>
                <w:sz w:val="20"/>
                <w:szCs w:val="20"/>
              </w:rPr>
              <w:tag w:val="DocumentNumber"/>
              <w:id w:val="10028"/>
              <w:placeholder>
                <w:docPart w:val="1E7374D2647D463CAA5D7E65A46F5968"/>
              </w:placeholder>
              <w:dataBinding w:prefixMappings="xmlns:gbs='http://www.software-innovation.no/growBusinessDocument'" w:xpath="/gbs:GrowBusinessDocument/gbs:DocumentNumber[@gbs:key='10028']" w:storeItemID="{04B964C5-DA88-46EB-8B2C-85AAFD6D6890}"/>
              <w:text/>
            </w:sdtPr>
            <w:sdtEndPr/>
            <w:sdtContent>
              <w:p w14:paraId="0589DEE0" w14:textId="5258D44D" w:rsidR="00D94911" w:rsidRDefault="009171BE" w:rsidP="00D94911">
                <w:pPr>
                  <w:rPr>
                    <w:sz w:val="20"/>
                    <w:szCs w:val="20"/>
                  </w:rPr>
                </w:pPr>
                <w:r>
                  <w:rPr>
                    <w:sz w:val="20"/>
                    <w:szCs w:val="20"/>
                  </w:rPr>
                  <w:t>24/19474-3</w:t>
                </w:r>
              </w:p>
            </w:sdtContent>
          </w:sdt>
        </w:tc>
      </w:tr>
      <w:tr w:rsidR="00D94911" w:rsidRPr="001E6708" w14:paraId="013086DC" w14:textId="77777777" w:rsidTr="00F142E7">
        <w:trPr>
          <w:trHeight w:val="285"/>
        </w:trPr>
        <w:tc>
          <w:tcPr>
            <w:tcW w:w="5387" w:type="dxa"/>
            <w:vMerge/>
          </w:tcPr>
          <w:p w14:paraId="1A8D5DA6" w14:textId="77777777" w:rsidR="00D94911" w:rsidRPr="001E6708" w:rsidRDefault="00D94911" w:rsidP="0042092B"/>
        </w:tc>
        <w:tc>
          <w:tcPr>
            <w:tcW w:w="2126" w:type="dxa"/>
          </w:tcPr>
          <w:p w14:paraId="3C4E7210" w14:textId="6041CEBF" w:rsidR="00D94911" w:rsidRDefault="00D94911" w:rsidP="00D94911">
            <w:pPr>
              <w:rPr>
                <w:sz w:val="20"/>
                <w:szCs w:val="20"/>
              </w:rPr>
            </w:pPr>
            <w:r>
              <w:rPr>
                <w:sz w:val="20"/>
                <w:szCs w:val="20"/>
              </w:rPr>
              <w:t>Deres referanse:</w:t>
            </w:r>
          </w:p>
        </w:tc>
        <w:tc>
          <w:tcPr>
            <w:tcW w:w="1841" w:type="dxa"/>
          </w:tcPr>
          <w:sdt>
            <w:sdtPr>
              <w:rPr>
                <w:sz w:val="20"/>
                <w:szCs w:val="20"/>
              </w:rPr>
              <w:tag w:val="ReferenceNo"/>
              <w:id w:val="10027"/>
              <w:placeholder>
                <w:docPart w:val="564EAB46CE5149A997DFA3B005D7D4ED"/>
              </w:placeholder>
              <w:dataBinding w:prefixMappings="xmlns:gbs='http://www.software-innovation.no/growBusinessDocument'" w:xpath="/gbs:GrowBusinessDocument/gbs:ReferenceNo[@gbs:key='10027']" w:storeItemID="{04B964C5-DA88-46EB-8B2C-85AAFD6D6890}"/>
              <w:text/>
            </w:sdtPr>
            <w:sdtEndPr/>
            <w:sdtContent>
              <w:p w14:paraId="287A919A" w14:textId="146F2CCB" w:rsidR="00D94911" w:rsidRDefault="009171BE" w:rsidP="00D94911">
                <w:pPr>
                  <w:rPr>
                    <w:sz w:val="20"/>
                    <w:szCs w:val="20"/>
                  </w:rPr>
                </w:pPr>
                <w:r>
                  <w:rPr>
                    <w:sz w:val="20"/>
                    <w:szCs w:val="20"/>
                  </w:rPr>
                  <w:t xml:space="preserve">  </w:t>
                </w:r>
              </w:p>
            </w:sdtContent>
          </w:sdt>
        </w:tc>
      </w:tr>
      <w:tr w:rsidR="00D94911" w:rsidRPr="001E6708" w14:paraId="5B818FEE" w14:textId="77777777" w:rsidTr="00F142E7">
        <w:trPr>
          <w:trHeight w:val="285"/>
        </w:trPr>
        <w:tc>
          <w:tcPr>
            <w:tcW w:w="5387" w:type="dxa"/>
            <w:vMerge/>
          </w:tcPr>
          <w:p w14:paraId="3DB24518" w14:textId="77777777" w:rsidR="00D94911" w:rsidRPr="001E6708" w:rsidRDefault="00D94911" w:rsidP="0042092B"/>
        </w:tc>
        <w:tc>
          <w:tcPr>
            <w:tcW w:w="2126" w:type="dxa"/>
          </w:tcPr>
          <w:p w14:paraId="7B1172C6" w14:textId="57A54FE6" w:rsidR="00D94911" w:rsidRDefault="00D94911" w:rsidP="00D94911">
            <w:pPr>
              <w:rPr>
                <w:sz w:val="20"/>
                <w:szCs w:val="20"/>
              </w:rPr>
            </w:pPr>
            <w:r>
              <w:rPr>
                <w:sz w:val="20"/>
                <w:szCs w:val="20"/>
              </w:rPr>
              <w:t>Vår saksbehandler:</w:t>
            </w:r>
          </w:p>
        </w:tc>
        <w:tc>
          <w:tcPr>
            <w:tcW w:w="1841" w:type="dxa"/>
          </w:tcPr>
          <w:p w14:paraId="676CFF0D" w14:textId="77B6D351" w:rsidR="00D94911" w:rsidRDefault="00C6655C" w:rsidP="0042092B">
            <w:pPr>
              <w:rPr>
                <w:sz w:val="20"/>
                <w:szCs w:val="20"/>
              </w:rPr>
            </w:pPr>
            <w:sdt>
              <w:sdtPr>
                <w:rPr>
                  <w:sz w:val="20"/>
                  <w:szCs w:val="20"/>
                </w:rPr>
                <w:tag w:val="OurRef.Name"/>
                <w:id w:val="10029"/>
                <w:placeholder>
                  <w:docPart w:val="46B3E05D590140F491467FC9223CAE1D"/>
                </w:placeholder>
                <w:dataBinding w:prefixMappings="xmlns:gbs='http://www.software-innovation.no/growBusinessDocument'" w:xpath="/gbs:GrowBusinessDocument/gbs:OurRef.Name[@gbs:key='10029']" w:storeItemID="{04B964C5-DA88-46EB-8B2C-85AAFD6D6890}"/>
                <w:text/>
              </w:sdtPr>
              <w:sdtEndPr/>
              <w:sdtContent>
                <w:r w:rsidR="009171BE">
                  <w:rPr>
                    <w:sz w:val="20"/>
                    <w:szCs w:val="20"/>
                  </w:rPr>
                  <w:t>Marianne Gryte</w:t>
                </w:r>
              </w:sdtContent>
            </w:sdt>
          </w:p>
        </w:tc>
      </w:tr>
      <w:tr w:rsidR="00D94911" w:rsidRPr="001E6708" w14:paraId="524EC2AA" w14:textId="77777777" w:rsidTr="00F142E7">
        <w:trPr>
          <w:trHeight w:val="285"/>
        </w:trPr>
        <w:tc>
          <w:tcPr>
            <w:tcW w:w="5387" w:type="dxa"/>
            <w:vMerge/>
          </w:tcPr>
          <w:p w14:paraId="147B811E" w14:textId="77777777" w:rsidR="00D94911" w:rsidRPr="001E6708" w:rsidRDefault="00D94911" w:rsidP="0042092B"/>
        </w:tc>
        <w:tc>
          <w:tcPr>
            <w:tcW w:w="2126" w:type="dxa"/>
          </w:tcPr>
          <w:p w14:paraId="611525B3" w14:textId="578A0543" w:rsidR="00D94911" w:rsidRDefault="00D94911" w:rsidP="0042092B">
            <w:pPr>
              <w:rPr>
                <w:sz w:val="20"/>
                <w:szCs w:val="20"/>
              </w:rPr>
            </w:pPr>
            <w:r w:rsidRPr="00E02973">
              <w:rPr>
                <w:sz w:val="20"/>
                <w:szCs w:val="20"/>
              </w:rPr>
              <w:fldChar w:fldCharType="begin"/>
            </w:r>
            <w:r w:rsidRPr="00E02973">
              <w:rPr>
                <w:sz w:val="20"/>
                <w:szCs w:val="20"/>
              </w:rPr>
              <w:instrText xml:space="preserve"> IF "</w:instrText>
            </w:r>
            <w:sdt>
              <w:sdtPr>
                <w:rPr>
                  <w:sz w:val="20"/>
                  <w:szCs w:val="20"/>
                </w:rPr>
                <w:tag w:val="ToAuthorization"/>
                <w:id w:val="10003"/>
                <w:placeholder>
                  <w:docPart w:val="179723ABD656470CB1B1920D242A6DA8"/>
                </w:placeholder>
                <w:dataBinding w:prefixMappings="xmlns:gbs='http://www.software-innovation.no/growBusinessDocument'" w:xpath="/gbs:GrowBusinessDocument/gbs:ToAuthorization[@gbs:key='10003']" w:storeItemID="{04B964C5-DA88-46EB-8B2C-85AAFD6D6890}"/>
                <w:text/>
              </w:sdtPr>
              <w:sdtEndPr/>
              <w:sdtContent>
                <w:r w:rsidR="00C6655C">
                  <w:rPr>
                    <w:sz w:val="20"/>
                    <w:szCs w:val="20"/>
                  </w:rPr>
                  <w:instrText xml:space="preserve">  </w:instrText>
                </w:r>
              </w:sdtContent>
            </w:sdt>
            <w:r w:rsidRPr="00E02973">
              <w:rPr>
                <w:sz w:val="20"/>
                <w:szCs w:val="20"/>
              </w:rPr>
              <w:instrText>"&lt;&gt;"  " "Unntatt offentlighet</w:instrText>
            </w:r>
            <w:r>
              <w:rPr>
                <w:sz w:val="20"/>
                <w:szCs w:val="20"/>
              </w:rPr>
              <w:instrText xml:space="preserve"> iht.:</w:instrText>
            </w:r>
            <w:r w:rsidRPr="00E02973">
              <w:rPr>
                <w:sz w:val="20"/>
                <w:szCs w:val="20"/>
              </w:rPr>
              <w:instrText>"</w:instrText>
            </w:r>
            <w:r w:rsidRPr="00E02973">
              <w:rPr>
                <w:sz w:val="20"/>
                <w:szCs w:val="20"/>
              </w:rPr>
              <w:fldChar w:fldCharType="end"/>
            </w:r>
          </w:p>
        </w:tc>
        <w:tc>
          <w:tcPr>
            <w:tcW w:w="1841" w:type="dxa"/>
          </w:tcPr>
          <w:sdt>
            <w:sdtPr>
              <w:rPr>
                <w:sz w:val="20"/>
                <w:szCs w:val="20"/>
              </w:rPr>
              <w:tag w:val="ToAuthorization"/>
              <w:id w:val="10032"/>
              <w:placeholder>
                <w:docPart w:val="D8B00C20B04648178A916E16B32DBBCC"/>
              </w:placeholder>
              <w:dataBinding w:prefixMappings="xmlns:gbs='http://www.software-innovation.no/growBusinessDocument'" w:xpath="/gbs:GrowBusinessDocument/gbs:ToAuthorization[@gbs:key='10032']" w:storeItemID="{04B964C5-DA88-46EB-8B2C-85AAFD6D6890}"/>
              <w:text/>
            </w:sdtPr>
            <w:sdtEndPr/>
            <w:sdtContent>
              <w:p w14:paraId="03544103" w14:textId="242942CF" w:rsidR="00D94911" w:rsidRDefault="009171BE" w:rsidP="003A7D15">
                <w:pPr>
                  <w:rPr>
                    <w:sz w:val="20"/>
                    <w:szCs w:val="20"/>
                  </w:rPr>
                </w:pPr>
                <w:r>
                  <w:rPr>
                    <w:sz w:val="20"/>
                    <w:szCs w:val="20"/>
                  </w:rPr>
                  <w:t xml:space="preserve">  </w:t>
                </w:r>
              </w:p>
            </w:sdtContent>
          </w:sdt>
        </w:tc>
      </w:tr>
    </w:tbl>
    <w:p w14:paraId="732B7843" w14:textId="77777777" w:rsidR="003608E1" w:rsidRDefault="003608E1">
      <w:r>
        <w:t xml:space="preserve"> </w:t>
      </w:r>
    </w:p>
    <w:p w14:paraId="3D5A1612" w14:textId="77777777" w:rsidR="006F2DCB" w:rsidRPr="001E6708" w:rsidRDefault="006F2DCB" w:rsidP="001E6708"/>
    <w:p w14:paraId="440D87AE" w14:textId="6FA51C25" w:rsidR="005248A3" w:rsidRPr="001E6708" w:rsidRDefault="00C6655C" w:rsidP="00FF71BB">
      <w:pPr>
        <w:pStyle w:val="Overskrift1"/>
      </w:pPr>
      <w:sdt>
        <w:sdtPr>
          <w:tag w:val="UnofficialTitle"/>
          <w:id w:val="10004"/>
          <w:placeholder>
            <w:docPart w:val="DefaultPlaceholder_-1854013440"/>
          </w:placeholder>
          <w:dataBinding w:prefixMappings="xmlns:gbs='http://www.software-innovation.no/growBusinessDocument'" w:xpath="/gbs:GrowBusinessDocument/gbs:UnofficialTitle[@gbs:key='10004']" w:storeItemID="{04B964C5-DA88-46EB-8B2C-85AAFD6D6890}"/>
          <w:text/>
        </w:sdtPr>
        <w:sdtEndPr/>
        <w:sdtContent>
          <w:r w:rsidR="009171BE">
            <w:t>Velkommen til nytt skoleår på Melsom videregående skole</w:t>
          </w:r>
        </w:sdtContent>
      </w:sdt>
    </w:p>
    <w:p w14:paraId="75975DFE" w14:textId="77777777" w:rsidR="002B69ED" w:rsidRDefault="002B69ED" w:rsidP="001E6708">
      <w:r w:rsidRPr="002B69ED">
        <w:t xml:space="preserve">Første skoledag er </w:t>
      </w:r>
      <w:r w:rsidRPr="002B69ED">
        <w:rPr>
          <w:b/>
          <w:bCs/>
        </w:rPr>
        <w:t>mandag 18. august 2025</w:t>
      </w:r>
      <w:r w:rsidRPr="002B69ED">
        <w:t xml:space="preserve">. Vi møtes i gymsalen kl 10.00. Denne dagen vil du være sammen med klassen og kontaktlæreren, og du vil få informasjon om timeplaner, fag og aktiviteter som vil skje de første dagene. </w:t>
      </w:r>
    </w:p>
    <w:p w14:paraId="039BFC64" w14:textId="77777777" w:rsidR="002B69ED" w:rsidRDefault="002B69ED" w:rsidP="001E6708"/>
    <w:p w14:paraId="10F5D3D1" w14:textId="77777777" w:rsidR="002B69ED" w:rsidRPr="002B69ED" w:rsidRDefault="002B69ED" w:rsidP="001E6708">
      <w:pPr>
        <w:rPr>
          <w:u w:val="single"/>
        </w:rPr>
      </w:pPr>
      <w:r w:rsidRPr="002B69ED">
        <w:rPr>
          <w:u w:val="single"/>
        </w:rPr>
        <w:t xml:space="preserve">Orienteringsmøte om studentboligen </w:t>
      </w:r>
    </w:p>
    <w:p w14:paraId="33619268" w14:textId="77777777" w:rsidR="002B69ED" w:rsidRDefault="002B69ED" w:rsidP="001E6708">
      <w:r w:rsidRPr="002B69ED">
        <w:t xml:space="preserve">Foresatte til vg1-elever som skal bo i studentboligen, inviteres til orienteringsmøte i </w:t>
      </w:r>
      <w:r w:rsidRPr="00EA0045">
        <w:rPr>
          <w:b/>
          <w:bCs/>
        </w:rPr>
        <w:t>Stuene</w:t>
      </w:r>
      <w:r w:rsidRPr="002B69ED">
        <w:t xml:space="preserve"> lørdag 1</w:t>
      </w:r>
      <w:r>
        <w:t>6</w:t>
      </w:r>
      <w:r w:rsidRPr="002B69ED">
        <w:t xml:space="preserve">. august kl 16.00. </w:t>
      </w:r>
    </w:p>
    <w:p w14:paraId="78929A60" w14:textId="77777777" w:rsidR="002B69ED" w:rsidRDefault="002B69ED" w:rsidP="001E6708"/>
    <w:p w14:paraId="34C4F0A4" w14:textId="77777777" w:rsidR="00EB5CE1" w:rsidRPr="00EB5CE1" w:rsidRDefault="002B69ED" w:rsidP="001E6708">
      <w:pPr>
        <w:rPr>
          <w:u w:val="single"/>
        </w:rPr>
      </w:pPr>
      <w:r w:rsidRPr="00EB5CE1">
        <w:rPr>
          <w:u w:val="single"/>
        </w:rPr>
        <w:t xml:space="preserve">Informasjonsmøte – skolen </w:t>
      </w:r>
    </w:p>
    <w:p w14:paraId="6A6229CB" w14:textId="77777777" w:rsidR="00EB5CE1" w:rsidRDefault="002B69ED" w:rsidP="001E6708">
      <w:r w:rsidRPr="002B69ED">
        <w:t>Vi inviterer foresatte til foresattemøte om skolen og studietilbudet tirsdag 2</w:t>
      </w:r>
      <w:r w:rsidR="00EB5CE1">
        <w:t>3</w:t>
      </w:r>
      <w:r w:rsidRPr="002B69ED">
        <w:t xml:space="preserve">. september kl 18.00 på Melsom vgs. </w:t>
      </w:r>
    </w:p>
    <w:p w14:paraId="0152F5E9" w14:textId="77777777" w:rsidR="00EB5CE1" w:rsidRDefault="00EB5CE1" w:rsidP="001E6708"/>
    <w:p w14:paraId="225388BD" w14:textId="77777777" w:rsidR="00EB5CE1" w:rsidRPr="00EB5CE1" w:rsidRDefault="002B69ED" w:rsidP="001E6708">
      <w:pPr>
        <w:rPr>
          <w:u w:val="single"/>
        </w:rPr>
      </w:pPr>
      <w:r w:rsidRPr="00EB5CE1">
        <w:rPr>
          <w:u w:val="single"/>
        </w:rPr>
        <w:t xml:space="preserve">MRSA </w:t>
      </w:r>
    </w:p>
    <w:p w14:paraId="26DB0663" w14:textId="77777777" w:rsidR="00EB5CE1" w:rsidRDefault="002B69ED" w:rsidP="001E6708">
      <w:r w:rsidRPr="002B69ED">
        <w:t xml:space="preserve">For deg som har valgt naturbruk, vil en del av opplæringen foregå i ulike praksisarenaer der fjøs er en av disse. Her vil du være i kontakt med storfe- og småfebesetninger. I forbindelse med undervisning i fjøset, er det påkrevd at alle elever testes for MRSA før undervisningen i fjøset kan starte. Det er viktig at du tester deg for MRSA før skolestart. </w:t>
      </w:r>
    </w:p>
    <w:p w14:paraId="3F8E7A07" w14:textId="77777777" w:rsidR="00EB5CE1" w:rsidRDefault="00EB5CE1" w:rsidP="001E6708"/>
    <w:p w14:paraId="18E33FD1" w14:textId="57ABE2E1" w:rsidR="00EB5CE1" w:rsidRDefault="002B69ED" w:rsidP="001E6708">
      <w:r w:rsidRPr="002B69ED">
        <w:t xml:space="preserve">MRSA er gule stafylokokker som har blitt motstandsdyktige mot antibiotika. MRSA kan smitte fra folk til dyr. Du kan være bærer av MRSA selv om du ikke er syk. Les mer om MRSA på </w:t>
      </w:r>
      <w:hyperlink r:id="rId11" w:history="1">
        <w:r w:rsidR="00EB5CE1" w:rsidRPr="000934BA">
          <w:rPr>
            <w:rStyle w:val="Hyperkobling"/>
          </w:rPr>
          <w:t>www.mattilsynet.no</w:t>
        </w:r>
      </w:hyperlink>
      <w:r w:rsidRPr="002B69ED">
        <w:t xml:space="preserve">. </w:t>
      </w:r>
    </w:p>
    <w:p w14:paraId="73A36EBF" w14:textId="77777777" w:rsidR="00EB5CE1" w:rsidRDefault="00EB5CE1" w:rsidP="001E6708"/>
    <w:p w14:paraId="290AFA25" w14:textId="77777777" w:rsidR="00EB5CE1" w:rsidRDefault="002B69ED" w:rsidP="001E6708">
      <w:r w:rsidRPr="002B69ED">
        <w:t xml:space="preserve">Gjør følgende: </w:t>
      </w:r>
    </w:p>
    <w:p w14:paraId="01402D05" w14:textId="77777777" w:rsidR="00EB5CE1" w:rsidRDefault="002B69ED" w:rsidP="001E6708">
      <w:r w:rsidRPr="002B69ED">
        <w:t xml:space="preserve">• Kontakt fastlegen, be om en time og poengter at du skal ha undervisning i fjøs ukentlig. </w:t>
      </w:r>
    </w:p>
    <w:p w14:paraId="5DA64B0C" w14:textId="77777777" w:rsidR="00EB5CE1" w:rsidRDefault="002B69ED" w:rsidP="001E6708">
      <w:r w:rsidRPr="002B69ED">
        <w:t xml:space="preserve">• Be om skriftlig testresultat </w:t>
      </w:r>
    </w:p>
    <w:p w14:paraId="1101C9B7" w14:textId="77777777" w:rsidR="00EB5CE1" w:rsidRDefault="002B69ED" w:rsidP="001E6708">
      <w:r w:rsidRPr="002B69ED">
        <w:t>• Testresultatet leveres kontaktlærer innen 1. september 202</w:t>
      </w:r>
      <w:r w:rsidR="00EB5CE1">
        <w:t>5</w:t>
      </w:r>
      <w:r w:rsidRPr="002B69ED">
        <w:t xml:space="preserve">. </w:t>
      </w:r>
    </w:p>
    <w:p w14:paraId="10641A18" w14:textId="77777777" w:rsidR="00EB5CE1" w:rsidRDefault="00EB5CE1" w:rsidP="001E6708"/>
    <w:p w14:paraId="31D559B5" w14:textId="77777777" w:rsidR="005514E1" w:rsidRPr="005514E1" w:rsidRDefault="002B69ED" w:rsidP="001E6708">
      <w:pPr>
        <w:rPr>
          <w:u w:val="single"/>
        </w:rPr>
      </w:pPr>
      <w:r w:rsidRPr="005514E1">
        <w:rPr>
          <w:u w:val="single"/>
        </w:rPr>
        <w:t xml:space="preserve">Arbeidsklær </w:t>
      </w:r>
    </w:p>
    <w:p w14:paraId="561B0191" w14:textId="69104FE1" w:rsidR="00166304" w:rsidRPr="00156531" w:rsidRDefault="002B69ED" w:rsidP="001E6708">
      <w:r w:rsidRPr="002B69ED">
        <w:t>I den praktiske delen av opplæringen, vil du ha behov for arbeidsklær. Ved skolestart trenger du en arbeidsbukse og støvel/sko med vernetupp. Verneutstyr og klær som brukes hos dyra, låner skolen ut. Du vil få mer informasjon om nødvendig utstyr i løpet av første skoleuka.</w:t>
      </w:r>
    </w:p>
    <w:p w14:paraId="61C47031" w14:textId="77777777" w:rsidR="00CB780A" w:rsidRDefault="00CB780A" w:rsidP="009B110F"/>
    <w:p w14:paraId="27FCF191" w14:textId="77777777" w:rsidR="00EB5CE1" w:rsidRPr="00EB5CE1" w:rsidRDefault="00EB5CE1" w:rsidP="009B110F">
      <w:pPr>
        <w:rPr>
          <w:u w:val="single"/>
        </w:rPr>
      </w:pPr>
      <w:r w:rsidRPr="00EB5CE1">
        <w:rPr>
          <w:u w:val="single"/>
        </w:rPr>
        <w:lastRenderedPageBreak/>
        <w:t xml:space="preserve">Kartlegging av faglige ferdigheter </w:t>
      </w:r>
    </w:p>
    <w:p w14:paraId="071E0572" w14:textId="77777777" w:rsidR="00EB5CE1" w:rsidRDefault="00EB5CE1" w:rsidP="009B110F">
      <w:r w:rsidRPr="00EB5CE1">
        <w:t xml:space="preserve">For å gi elevene på Melsom tilpasset opplæring, gjennomfører vi Kartleggeren i matematikk, engelsk og norsk i løpet av de to første skoleukene. </w:t>
      </w:r>
    </w:p>
    <w:p w14:paraId="5B3B99C7" w14:textId="77777777" w:rsidR="00EB5CE1" w:rsidRDefault="00EB5CE1" w:rsidP="009B110F"/>
    <w:p w14:paraId="17115014" w14:textId="77777777" w:rsidR="00EB5CE1" w:rsidRPr="00EB5CE1" w:rsidRDefault="00EB5CE1" w:rsidP="009B110F">
      <w:pPr>
        <w:rPr>
          <w:u w:val="single"/>
        </w:rPr>
      </w:pPr>
      <w:r w:rsidRPr="00EB5CE1">
        <w:rPr>
          <w:u w:val="single"/>
        </w:rPr>
        <w:t xml:space="preserve">PC- og læremiddelkontrakt </w:t>
      </w:r>
    </w:p>
    <w:p w14:paraId="1AC46467" w14:textId="77777777" w:rsidR="00EB5CE1" w:rsidRDefault="00EB5CE1" w:rsidP="009B110F">
      <w:r w:rsidRPr="00EB5CE1">
        <w:t xml:space="preserve">Før du får utlevert skole-pc, må du ha signert leiekontrakt. Det gjør du elektronisk ved å følge Linken: </w:t>
      </w:r>
      <w:r w:rsidRPr="00EB5CE1">
        <w:rPr>
          <w:u w:val="single"/>
        </w:rPr>
        <w:t>Leieavtale PC og lån av lærebøker - Vestfold fylkeskommune</w:t>
      </w:r>
      <w:r w:rsidRPr="00EB5CE1">
        <w:t xml:space="preserve">. </w:t>
      </w:r>
    </w:p>
    <w:p w14:paraId="42E6B96B" w14:textId="77777777" w:rsidR="00EB5CE1" w:rsidRDefault="00EB5CE1" w:rsidP="009B110F"/>
    <w:p w14:paraId="243BE3CA" w14:textId="77777777" w:rsidR="00EB5CE1" w:rsidRPr="00EB5CE1" w:rsidRDefault="00EB5CE1" w:rsidP="009B110F">
      <w:pPr>
        <w:rPr>
          <w:u w:val="single"/>
        </w:rPr>
      </w:pPr>
      <w:r w:rsidRPr="00EB5CE1">
        <w:rPr>
          <w:u w:val="single"/>
        </w:rPr>
        <w:t xml:space="preserve">Skoleskyss </w:t>
      </w:r>
    </w:p>
    <w:p w14:paraId="5BDC2312" w14:textId="02204159" w:rsidR="00EB5CE1" w:rsidRDefault="00EB5CE1" w:rsidP="009B110F">
      <w:r w:rsidRPr="00EB5CE1">
        <w:t xml:space="preserve">Nå er det også mulig å søke om gratis busskort for alle elever som har mer enn 6 km til skolen. Dette gjør du på nettsiden </w:t>
      </w:r>
      <w:r w:rsidRPr="00753967">
        <w:rPr>
          <w:color w:val="4472C4" w:themeColor="accent5"/>
          <w:u w:val="single"/>
        </w:rPr>
        <w:t>For elever i videregående skole (vkt.no)</w:t>
      </w:r>
      <w:r w:rsidR="00753967">
        <w:t xml:space="preserve">. </w:t>
      </w:r>
      <w:r w:rsidRPr="00EB5CE1">
        <w:t xml:space="preserve">Her finner du informasjon og digitalt søknadskjema «MinSkyss». </w:t>
      </w:r>
    </w:p>
    <w:p w14:paraId="018DEE09" w14:textId="77777777" w:rsidR="00EB5CE1" w:rsidRDefault="00EB5CE1" w:rsidP="009B110F"/>
    <w:p w14:paraId="16D8BA95" w14:textId="77777777" w:rsidR="00EB5CE1" w:rsidRPr="00EB5CE1" w:rsidRDefault="00EB5CE1" w:rsidP="009B110F">
      <w:pPr>
        <w:rPr>
          <w:u w:val="single"/>
        </w:rPr>
      </w:pPr>
      <w:r w:rsidRPr="00EB5CE1">
        <w:rPr>
          <w:u w:val="single"/>
        </w:rPr>
        <w:t xml:space="preserve">Lånekassen </w:t>
      </w:r>
    </w:p>
    <w:p w14:paraId="007CFAF1" w14:textId="77777777" w:rsidR="00EB5CE1" w:rsidRDefault="00EB5CE1" w:rsidP="009B110F">
      <w:r w:rsidRPr="00EB5CE1">
        <w:t xml:space="preserve">Vi minner også om at du kan søke Statens Lånekasse om stipend og lån. Mer informasjon finner du på www.lanekassen.no. </w:t>
      </w:r>
    </w:p>
    <w:p w14:paraId="65E427D6" w14:textId="77777777" w:rsidR="00EB5CE1" w:rsidRDefault="00EB5CE1" w:rsidP="009B110F"/>
    <w:p w14:paraId="0A74D615" w14:textId="55B3983C" w:rsidR="00EB5CE1" w:rsidRDefault="00EB5CE1" w:rsidP="009B110F">
      <w:r w:rsidRPr="00EB5CE1">
        <w:t xml:space="preserve">Ta kontakt med avdelingsleder Linda Isolde Hiis (tlf. 926 09 265) dersom det er noe du lurer på. </w:t>
      </w:r>
    </w:p>
    <w:p w14:paraId="6D60A5DB" w14:textId="77777777" w:rsidR="00EB5CE1" w:rsidRDefault="00EB5CE1" w:rsidP="009B110F"/>
    <w:p w14:paraId="0626A072" w14:textId="3F45A1E5" w:rsidR="00EB5CE1" w:rsidRDefault="00EB5CE1" w:rsidP="009B110F">
      <w:r w:rsidRPr="00EB5CE1">
        <w:t>Vi gleder oss til å se deg!</w:t>
      </w:r>
    </w:p>
    <w:p w14:paraId="17F951F4" w14:textId="77777777" w:rsidR="00EB5CE1" w:rsidRDefault="00EB5CE1" w:rsidP="009B110F"/>
    <w:p w14:paraId="62693536" w14:textId="77777777" w:rsidR="00EB5CE1" w:rsidRDefault="00EB5CE1" w:rsidP="009B110F"/>
    <w:p w14:paraId="4811059B" w14:textId="6B49B80C" w:rsidR="009B110F" w:rsidRPr="009215D3" w:rsidRDefault="009B110F" w:rsidP="009B110F">
      <w:r w:rsidRPr="009215D3">
        <w:t>Med hilsen</w:t>
      </w:r>
    </w:p>
    <w:p w14:paraId="5010E42C" w14:textId="77777777" w:rsidR="005248A3" w:rsidRPr="001E6708" w:rsidRDefault="005248A3" w:rsidP="001E6708"/>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24"/>
        <w:gridCol w:w="4972"/>
      </w:tblGrid>
      <w:tr w:rsidR="00852A51" w14:paraId="4C5886F3" w14:textId="77777777" w:rsidTr="00852A51">
        <w:tc>
          <w:tcPr>
            <w:tcW w:w="4524" w:type="dxa"/>
          </w:tcPr>
          <w:p w14:paraId="0FC2A571" w14:textId="7AFED676" w:rsidR="00852A51" w:rsidRDefault="00EB5CE1" w:rsidP="001E6708">
            <w:r>
              <w:t>Roar Jenshagen</w:t>
            </w:r>
          </w:p>
          <w:p w14:paraId="2F819BFA" w14:textId="3F7C6693" w:rsidR="004751DF" w:rsidRDefault="00EB5CE1" w:rsidP="001E6708">
            <w:r>
              <w:t>rektor</w:t>
            </w:r>
          </w:p>
        </w:tc>
        <w:tc>
          <w:tcPr>
            <w:tcW w:w="4972" w:type="dxa"/>
          </w:tcPr>
          <w:sdt>
            <w:sdtPr>
              <w:rPr>
                <w:lang w:val="en-US"/>
              </w:rPr>
              <w:tag w:val="OurRef.Name"/>
              <w:id w:val="10005"/>
              <w:placeholder>
                <w:docPart w:val="43E006DBEBFD4B23A0FB923740A4E15D"/>
              </w:placeholder>
              <w:dataBinding w:prefixMappings="xmlns:gbs='http://www.software-innovation.no/growBusinessDocument'" w:xpath="/gbs:GrowBusinessDocument/gbs:OurRef.Name[@gbs:key='10005']" w:storeItemID="{04B964C5-DA88-46EB-8B2C-85AAFD6D6890}"/>
              <w:text/>
            </w:sdtPr>
            <w:sdtEndPr/>
            <w:sdtContent>
              <w:p w14:paraId="330E5629" w14:textId="0EB57A88" w:rsidR="00852A51" w:rsidRPr="002B69ED" w:rsidRDefault="009171BE" w:rsidP="001E6708">
                <w:pPr>
                  <w:rPr>
                    <w:lang w:val="en-US"/>
                  </w:rPr>
                </w:pPr>
                <w:r w:rsidRPr="002B69ED">
                  <w:rPr>
                    <w:lang w:val="en-US"/>
                  </w:rPr>
                  <w:t>Marianne Gryte</w:t>
                </w:r>
              </w:p>
            </w:sdtContent>
          </w:sdt>
          <w:sdt>
            <w:sdtPr>
              <w:rPr>
                <w:lang w:val="en-US"/>
              </w:rPr>
              <w:tag w:val="OurRef.Title"/>
              <w:id w:val="10015"/>
              <w:placeholder>
                <w:docPart w:val="43E006DBEBFD4B23A0FB923740A4E15D"/>
              </w:placeholder>
              <w:dataBinding w:prefixMappings="xmlns:gbs='http://www.software-innovation.no/growBusinessDocument'" w:xpath="/gbs:GrowBusinessDocument/gbs:OurRef.Title[@gbs:key='10015']" w:storeItemID="{04B964C5-DA88-46EB-8B2C-85AAFD6D6890}"/>
              <w:text/>
            </w:sdtPr>
            <w:sdtEndPr/>
            <w:sdtContent>
              <w:p w14:paraId="24B7F636" w14:textId="3ABE9A9B" w:rsidR="00852A51" w:rsidRPr="002B69ED" w:rsidRDefault="009171BE" w:rsidP="007F1756">
                <w:pPr>
                  <w:rPr>
                    <w:lang w:val="en-US"/>
                  </w:rPr>
                </w:pPr>
                <w:r w:rsidRPr="002B69ED">
                  <w:rPr>
                    <w:lang w:val="en-US"/>
                  </w:rPr>
                  <w:t>konsulent</w:t>
                </w:r>
              </w:p>
            </w:sdtContent>
          </w:sdt>
          <w:p w14:paraId="37EDC275" w14:textId="6832BEB7" w:rsidR="00852A51" w:rsidRPr="002B69ED" w:rsidRDefault="00852A51" w:rsidP="007F1756">
            <w:pPr>
              <w:rPr>
                <w:lang w:val="en-US"/>
              </w:rPr>
            </w:pPr>
          </w:p>
          <w:sdt>
            <w:sdtPr>
              <w:tag w:val="OurRef.DirectLine"/>
              <w:id w:val="10034"/>
              <w:placeholder>
                <w:docPart w:val="43E006DBEBFD4B23A0FB923740A4E15D"/>
              </w:placeholder>
              <w:dataBinding w:prefixMappings="xmlns:gbs='http://www.software-innovation.no/growBusinessDocument'" w:xpath="/gbs:GrowBusinessDocument/gbs:OurRef.DirectLine[@gbs:key='10034']" w:storeItemID="{04B964C5-DA88-46EB-8B2C-85AAFD6D6890}"/>
              <w:text/>
            </w:sdtPr>
            <w:sdtEndPr/>
            <w:sdtContent>
              <w:p w14:paraId="14F952B6" w14:textId="39CF2E24" w:rsidR="00852A51" w:rsidRDefault="009171BE" w:rsidP="00F02992">
                <w:r>
                  <w:t xml:space="preserve">  </w:t>
                </w:r>
              </w:p>
            </w:sdtContent>
          </w:sdt>
        </w:tc>
      </w:tr>
    </w:tbl>
    <w:p w14:paraId="7B3DEB85" w14:textId="77777777" w:rsidR="00E01FF7" w:rsidRDefault="00E01FF7" w:rsidP="001E6708"/>
    <w:p w14:paraId="141DE6FF" w14:textId="77777777" w:rsidR="00332C1D" w:rsidRDefault="00332C1D" w:rsidP="001E6708"/>
    <w:p w14:paraId="118145F4" w14:textId="0082CB46" w:rsidR="00310DC7" w:rsidRPr="00310DC7" w:rsidRDefault="00310DC7" w:rsidP="003608E1">
      <w:pPr>
        <w:rPr>
          <w:i/>
          <w:iCs/>
        </w:rPr>
      </w:pPr>
      <w:r w:rsidRPr="00310DC7">
        <w:rPr>
          <w:rFonts w:cs="Calibri"/>
          <w:i/>
          <w:iCs/>
          <w:szCs w:val="22"/>
        </w:rPr>
        <w:t>Dokumentet er elektronisk godkjent og</w:t>
      </w:r>
      <w:r w:rsidR="00C42E04">
        <w:rPr>
          <w:rFonts w:cs="Calibri"/>
          <w:i/>
          <w:iCs/>
          <w:szCs w:val="22"/>
        </w:rPr>
        <w:t xml:space="preserve"> sendes uten</w:t>
      </w:r>
      <w:r w:rsidRPr="00310DC7">
        <w:rPr>
          <w:rFonts w:cs="Calibri"/>
          <w:i/>
          <w:iCs/>
          <w:szCs w:val="22"/>
        </w:rPr>
        <w:t xml:space="preserve"> signatur</w:t>
      </w:r>
      <w:r w:rsidR="00C42E04">
        <w:rPr>
          <w:rFonts w:cs="Calibri"/>
          <w:i/>
          <w:iCs/>
          <w:szCs w:val="22"/>
        </w:rPr>
        <w:t>.</w:t>
      </w:r>
    </w:p>
    <w:p w14:paraId="27656634" w14:textId="77777777" w:rsidR="00310DC7" w:rsidRDefault="00310DC7" w:rsidP="003608E1"/>
    <w:sdt>
      <w:sdtPr>
        <w:tag w:val="Vedleggsliste_SL"/>
        <w:id w:val="840282102"/>
        <w:lock w:val="sdtContentLocked"/>
        <w:placeholder>
          <w:docPart w:val="DefaultPlaceholder_-1854013440"/>
        </w:placeholder>
      </w:sdtPr>
      <w:sdtEndPr/>
      <w:sdtContent>
        <w:p w14:paraId="780E9415" w14:textId="39A3554E" w:rsidR="003608E1" w:rsidRDefault="003608E1" w:rsidP="003608E1">
          <w:r>
            <w:fldChar w:fldCharType="begin"/>
          </w:r>
          <w:r>
            <w:instrText xml:space="preserve"> IF "</w:instrText>
          </w:r>
          <w:sdt>
            <w:sdtPr>
              <w:tag w:val="ToCurrentVersion"/>
              <w:id w:val="10007"/>
              <w:placeholder>
                <w:docPart w:val="58D030CB68664F7296F60DFCBEE12B5D"/>
              </w:placeholder>
              <w:dataBinding w:prefixMappings="xmlns:gbs='http://www.software-innovation.no/growBusinessDocument'" w:xpath="/gbs:GrowBusinessDocument/gbs:Lists/gbs:SingleLines/gbs:ToCurrentVersion/gbs:DisplayField[@gbs:key='10007']" w:storeItemID="{04B964C5-DA88-46EB-8B2C-85AAFD6D6890}"/>
              <w:text/>
            </w:sdtPr>
            <w:sdtEndPr/>
            <w:sdtContent>
              <w:r w:rsidR="00C6655C">
                <w:instrText xml:space="preserve">        </w:instrText>
              </w:r>
            </w:sdtContent>
          </w:sdt>
          <w:r>
            <w:instrText>"&lt;&gt;"        " "</w:instrText>
          </w:r>
        </w:p>
        <w:p w14:paraId="6253D67F" w14:textId="73AE31AD" w:rsidR="000A2B6F" w:rsidRDefault="00310DC7" w:rsidP="00310DC7">
          <w:r>
            <w:instrText>Vedlegg:</w:instrText>
          </w:r>
          <w:r>
            <w:br/>
          </w:r>
          <w:sdt>
            <w:sdtPr>
              <w:tag w:val="ToCurrentVersion"/>
              <w:id w:val="736287008"/>
              <w:placeholder>
                <w:docPart w:val="8D8046DA78544997B9C38694960CAAF2"/>
              </w:placeholder>
              <w:temporary/>
              <w:dataBinding w:prefixMappings="xmlns:gbs='http://www.software-innovation.no/growBusinessDocument'" w:xpath="/gbs:GrowBusinessDocument/gbs:Lists/gbs:SingleLines/gbs:ToCurrentVersion/gbs:DisplayField[@gbs:key='10007']" w:storeItemID="{04B964C5-DA88-46EB-8B2C-85AAFD6D6890}"/>
              <w:text w:multiLine="1"/>
            </w:sdtPr>
            <w:sdtEndPr/>
            <w:sdtContent>
              <w:r w:rsidR="00C6655C">
                <w:br/>
                <w:instrText xml:space="preserve">        </w:instrText>
              </w:r>
            </w:sdtContent>
          </w:sdt>
        </w:p>
        <w:p w14:paraId="4558C37E" w14:textId="569F16B5" w:rsidR="00AE50BF" w:rsidRDefault="003608E1" w:rsidP="00310DC7">
          <w:r>
            <w:instrText xml:space="preserve">" </w:instrText>
          </w:r>
          <w:r>
            <w:fldChar w:fldCharType="end"/>
          </w:r>
        </w:p>
      </w:sdtContent>
    </w:sdt>
    <w:sdt>
      <w:sdtPr>
        <w:tag w:val="Mottakerliste_SL"/>
        <w:id w:val="921531196"/>
        <w:lock w:val="sdtContentLocked"/>
        <w:placeholder>
          <w:docPart w:val="DefaultPlaceholder_-1854013440"/>
        </w:placeholder>
      </w:sdtPr>
      <w:sdtEndPr/>
      <w:sdtContent>
        <w:p w14:paraId="79508E30" w14:textId="56E5A3E1" w:rsidR="00310DC7" w:rsidRDefault="00310DC7" w:rsidP="00310DC7">
          <w:r>
            <w:fldChar w:fldCharType="begin"/>
          </w:r>
          <w:r>
            <w:instrText xml:space="preserve"> IF </w:instrText>
          </w:r>
          <w:r>
            <w:fldChar w:fldCharType="begin"/>
          </w:r>
          <w:r>
            <w:instrText xml:space="preserve"> DOCPROPERTY  ShowDummyRecipient </w:instrText>
          </w:r>
          <w:r>
            <w:fldChar w:fldCharType="separate"/>
          </w:r>
          <w:r w:rsidR="003C0FA4">
            <w:instrText>false</w:instrText>
          </w:r>
          <w:r>
            <w:rPr>
              <w:b/>
              <w:bCs/>
            </w:rPr>
            <w:fldChar w:fldCharType="end"/>
          </w:r>
          <w:r w:rsidR="001902FC">
            <w:instrText>=</w:instrText>
          </w:r>
          <w:r>
            <w:instrText>"</w:instrText>
          </w:r>
          <w:r w:rsidR="001902FC">
            <w:instrText>true</w:instrText>
          </w:r>
          <w:r>
            <w:instrText>" "</w:instrText>
          </w:r>
        </w:p>
        <w:p w14:paraId="226BCA57" w14:textId="7AE471A2" w:rsidR="000A2B6F" w:rsidRDefault="00310DC7" w:rsidP="000A2B6F">
          <w:r>
            <w:instrText>Mottakere:</w:instrText>
          </w:r>
          <w:r>
            <w:br/>
          </w:r>
          <w:sdt>
            <w:sdtPr>
              <w:tag w:val="ToReceivers"/>
              <w:id w:val="10008"/>
              <w:placeholder>
                <w:docPart w:val="A45AEBE2E5AE4CADBEFB2206C7ACA663"/>
              </w:placeholder>
              <w:dataBinding w:prefixMappings="xmlns:gbs='http://www.software-innovation.no/growBusinessDocument'" w:xpath="/gbs:GrowBusinessDocument/gbs:Lists/gbs:SingleLines/gbs:ToReceivers/gbs:DisplayField[@gbs:key='10008']" w:storeItemID="{04B964C5-DA88-46EB-8B2C-85AAFD6D6890}"/>
              <w:text w:multiLine="1"/>
            </w:sdtPr>
            <w:sdtEndPr/>
            <w:sdtContent>
              <w:r w:rsidR="00C6655C">
                <w:instrText>Til elever på vg1 NA</w:instrText>
              </w:r>
            </w:sdtContent>
          </w:sdt>
        </w:p>
        <w:p w14:paraId="1C3E2BAC" w14:textId="42CCDA7C" w:rsidR="00310DC7" w:rsidRDefault="00310DC7" w:rsidP="000A2B6F">
          <w:r>
            <w:instrText xml:space="preserve">" </w:instrText>
          </w:r>
          <w:r>
            <w:fldChar w:fldCharType="end"/>
          </w:r>
        </w:p>
      </w:sdtContent>
    </w:sdt>
    <w:sdt>
      <w:sdtPr>
        <w:tag w:val="Kopimottakerliste_SL"/>
        <w:id w:val="1173996939"/>
        <w:lock w:val="sdtContentLocked"/>
        <w:placeholder>
          <w:docPart w:val="DefaultPlaceholder_-1854013440"/>
        </w:placeholder>
      </w:sdtPr>
      <w:sdtEndPr/>
      <w:sdtContent>
        <w:p w14:paraId="181E2494" w14:textId="27ED6299" w:rsidR="000A2B6F" w:rsidRDefault="003608E1" w:rsidP="00310DC7">
          <w:r>
            <w:fldChar w:fldCharType="begin"/>
          </w:r>
          <w:r>
            <w:instrText xml:space="preserve"> IF "</w:instrText>
          </w:r>
          <w:sdt>
            <w:sdtPr>
              <w:tag w:val="ToCopyReceivers"/>
              <w:id w:val="10006"/>
              <w:placeholder>
                <w:docPart w:val="FA8B1ADD274B461B81EBDFC80ABCF772"/>
              </w:placeholder>
              <w:dataBinding w:prefixMappings="xmlns:gbs='http://www.software-innovation.no/growBusinessDocument'" w:xpath="/gbs:GrowBusinessDocument/gbs:Lists/gbs:SingleLines/gbs:ToCopyReceivers/gbs:DisplayField[@gbs:key='10006']" w:storeItemID="{04B964C5-DA88-46EB-8B2C-85AAFD6D6890}"/>
              <w:text/>
            </w:sdtPr>
            <w:sdtEndPr/>
            <w:sdtContent>
              <w:r w:rsidR="00C6655C">
                <w:instrText xml:space="preserve">        </w:instrText>
              </w:r>
            </w:sdtContent>
          </w:sdt>
          <w:r>
            <w:instrText>"&lt;&gt;"        " "</w:instrText>
          </w:r>
        </w:p>
        <w:p w14:paraId="576DF2FE" w14:textId="5F472E48" w:rsidR="00310DC7" w:rsidRDefault="00310DC7" w:rsidP="00310DC7">
          <w:r>
            <w:instrText>Kopi til:</w:instrText>
          </w:r>
          <w:r>
            <w:br/>
          </w:r>
          <w:sdt>
            <w:sdtPr>
              <w:tag w:val="ToCopyReceivers"/>
              <w:id w:val="-120379541"/>
              <w:placeholder>
                <w:docPart w:val="30ED1819FFC84DC69265C0E36CC06120"/>
              </w:placeholder>
              <w:temporary/>
              <w:dataBinding w:prefixMappings="xmlns:gbs='http://www.software-innovation.no/growBusinessDocument'" w:xpath="/gbs:GrowBusinessDocument/gbs:Lists/gbs:SingleLines/gbs:ToCopyReceivers/gbs:DisplayField[@gbs:key='10006']" w:storeItemID="{04B964C5-DA88-46EB-8B2C-85AAFD6D6890}"/>
              <w:text w:multiLine="1"/>
            </w:sdtPr>
            <w:sdtEndPr/>
            <w:sdtContent>
              <w:r w:rsidR="00C6655C">
                <w:br/>
                <w:instrText xml:space="preserve">        </w:instrText>
              </w:r>
            </w:sdtContent>
          </w:sdt>
        </w:p>
        <w:p w14:paraId="300FE114" w14:textId="7F909283" w:rsidR="003608E1" w:rsidRDefault="003608E1" w:rsidP="003608E1">
          <w:r>
            <w:instrText xml:space="preserve"> " </w:instrText>
          </w:r>
          <w:r>
            <w:fldChar w:fldCharType="end"/>
          </w:r>
        </w:p>
      </w:sdtContent>
    </w:sdt>
    <w:sectPr w:rsidR="003608E1" w:rsidSect="00F142E7">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276"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0A4F0" w14:textId="77777777" w:rsidR="000D6845" w:rsidRDefault="000D6845" w:rsidP="00112746">
      <w:r>
        <w:separator/>
      </w:r>
    </w:p>
  </w:endnote>
  <w:endnote w:type="continuationSeparator" w:id="0">
    <w:p w14:paraId="5AB8A202" w14:textId="77777777" w:rsidR="000D6845" w:rsidRDefault="000D6845" w:rsidP="0011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3086" w14:textId="77777777" w:rsidR="00656985" w:rsidRDefault="0065698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154518"/>
      <w:docPartObj>
        <w:docPartGallery w:val="Page Numbers (Bottom of Page)"/>
        <w:docPartUnique/>
      </w:docPartObj>
    </w:sdtPr>
    <w:sdtEndPr/>
    <w:sdtContent>
      <w:p w14:paraId="27E960EF" w14:textId="77777777" w:rsidR="00310DC7" w:rsidRDefault="00310DC7">
        <w:pPr>
          <w:pStyle w:val="Bunntekst"/>
          <w:jc w:val="right"/>
        </w:pPr>
        <w:r>
          <w:fldChar w:fldCharType="begin"/>
        </w:r>
        <w:r>
          <w:instrText>PAGE   \* MERGEFORMAT</w:instrText>
        </w:r>
        <w:r>
          <w:fldChar w:fldCharType="separate"/>
        </w:r>
        <w:r>
          <w:rPr>
            <w:noProof/>
          </w:rPr>
          <w:t>2</w:t>
        </w:r>
        <w:r>
          <w:fldChar w:fldCharType="end"/>
        </w:r>
      </w:p>
    </w:sdtContent>
  </w:sdt>
  <w:p w14:paraId="3F3877A2" w14:textId="77777777" w:rsidR="00310DC7" w:rsidRDefault="00310DC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pPr w:vertAnchor="page" w:tblpY="1567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1843"/>
      <w:gridCol w:w="1843"/>
      <w:gridCol w:w="1843"/>
      <w:gridCol w:w="1134"/>
    </w:tblGrid>
    <w:tr w:rsidR="00A97EAD" w:rsidRPr="00A82BD4" w14:paraId="6B8ABFBC" w14:textId="77777777" w:rsidTr="00A97EAD">
      <w:tc>
        <w:tcPr>
          <w:tcW w:w="2835" w:type="dxa"/>
        </w:tcPr>
        <w:p w14:paraId="3FF19D61" w14:textId="332F6EA0" w:rsidR="00A97EAD" w:rsidRDefault="00A97EAD" w:rsidP="00C6586C">
          <w:pPr>
            <w:pStyle w:val="Bunntekst"/>
            <w:rPr>
              <w:b/>
              <w:bCs/>
              <w:sz w:val="16"/>
              <w:szCs w:val="16"/>
            </w:rPr>
          </w:pPr>
          <w:r w:rsidRPr="00A82BD4">
            <w:rPr>
              <w:b/>
              <w:bCs/>
              <w:sz w:val="16"/>
              <w:szCs w:val="16"/>
            </w:rPr>
            <w:t>Postadresse:</w:t>
          </w:r>
        </w:p>
        <w:p w14:paraId="35213CDC" w14:textId="01B1E75C" w:rsidR="00A97EAD" w:rsidRPr="00C6586C" w:rsidRDefault="00A97EAD" w:rsidP="00C6586C">
          <w:pPr>
            <w:pStyle w:val="Bunntekst"/>
            <w:rPr>
              <w:sz w:val="16"/>
              <w:szCs w:val="16"/>
            </w:rPr>
          </w:pPr>
          <w:r>
            <w:rPr>
              <w:sz w:val="16"/>
              <w:szCs w:val="16"/>
            </w:rPr>
            <w:t>Vestfold</w:t>
          </w:r>
          <w:r w:rsidRPr="00C6586C">
            <w:rPr>
              <w:sz w:val="16"/>
              <w:szCs w:val="16"/>
            </w:rPr>
            <w:t xml:space="preserve"> fylkeskommune</w:t>
          </w:r>
        </w:p>
        <w:p w14:paraId="1CF9C4F5" w14:textId="2D8DD38B" w:rsidR="00A97EAD" w:rsidRPr="00C6586C" w:rsidRDefault="00A97EAD" w:rsidP="00C6586C">
          <w:pPr>
            <w:pStyle w:val="Bunntekst"/>
            <w:rPr>
              <w:sz w:val="16"/>
              <w:szCs w:val="16"/>
            </w:rPr>
          </w:pPr>
          <w:r w:rsidRPr="00C6586C">
            <w:rPr>
              <w:sz w:val="16"/>
              <w:szCs w:val="16"/>
            </w:rPr>
            <w:t xml:space="preserve">Postboks </w:t>
          </w:r>
          <w:r>
            <w:rPr>
              <w:sz w:val="16"/>
              <w:szCs w:val="16"/>
            </w:rPr>
            <w:t>1213 Trudvang</w:t>
          </w:r>
        </w:p>
        <w:p w14:paraId="595DC78D" w14:textId="38784B38" w:rsidR="00A97EAD" w:rsidRPr="00A82BD4" w:rsidRDefault="00503131" w:rsidP="00A82BD4">
          <w:pPr>
            <w:pStyle w:val="Bunntekst"/>
            <w:rPr>
              <w:sz w:val="16"/>
              <w:szCs w:val="16"/>
            </w:rPr>
          </w:pPr>
          <w:r>
            <w:rPr>
              <w:sz w:val="16"/>
              <w:szCs w:val="16"/>
            </w:rPr>
            <w:t>3105 Tønsberg</w:t>
          </w:r>
        </w:p>
      </w:tc>
      <w:tc>
        <w:tcPr>
          <w:tcW w:w="1843" w:type="dxa"/>
        </w:tcPr>
        <w:p w14:paraId="2AA961BA" w14:textId="77777777" w:rsidR="00A97EAD" w:rsidRPr="00A82BD4" w:rsidRDefault="00A97EAD" w:rsidP="00A82BD4">
          <w:pPr>
            <w:pStyle w:val="Bunntekst"/>
            <w:rPr>
              <w:b/>
              <w:bCs/>
              <w:sz w:val="16"/>
              <w:szCs w:val="16"/>
            </w:rPr>
          </w:pPr>
          <w:r w:rsidRPr="00A82BD4">
            <w:rPr>
              <w:b/>
              <w:bCs/>
              <w:sz w:val="16"/>
              <w:szCs w:val="16"/>
            </w:rPr>
            <w:t>Sentralbord:</w:t>
          </w:r>
        </w:p>
        <w:p w14:paraId="3F16DAC3" w14:textId="343F60DE" w:rsidR="00A97EAD" w:rsidRPr="00A82BD4" w:rsidRDefault="00A97EAD" w:rsidP="00A82BD4">
          <w:pPr>
            <w:pStyle w:val="Bunntekst"/>
            <w:rPr>
              <w:sz w:val="16"/>
              <w:szCs w:val="16"/>
            </w:rPr>
          </w:pPr>
          <w:r>
            <w:rPr>
              <w:sz w:val="16"/>
              <w:szCs w:val="16"/>
            </w:rPr>
            <w:t>33 34 40</w:t>
          </w:r>
          <w:r w:rsidR="001D3C31">
            <w:rPr>
              <w:sz w:val="16"/>
              <w:szCs w:val="16"/>
            </w:rPr>
            <w:t xml:space="preserve"> 0</w:t>
          </w:r>
          <w:r>
            <w:rPr>
              <w:sz w:val="16"/>
              <w:szCs w:val="16"/>
            </w:rPr>
            <w:t>0</w:t>
          </w:r>
        </w:p>
      </w:tc>
      <w:tc>
        <w:tcPr>
          <w:tcW w:w="1843" w:type="dxa"/>
        </w:tcPr>
        <w:p w14:paraId="6AD33B89" w14:textId="77777777" w:rsidR="00A97EAD" w:rsidRPr="00A82BD4" w:rsidRDefault="00A97EAD" w:rsidP="00A82BD4">
          <w:pPr>
            <w:pStyle w:val="Bunntekst"/>
            <w:rPr>
              <w:b/>
              <w:bCs/>
              <w:sz w:val="16"/>
              <w:szCs w:val="16"/>
            </w:rPr>
          </w:pPr>
          <w:r w:rsidRPr="00A82BD4">
            <w:rPr>
              <w:b/>
              <w:bCs/>
              <w:sz w:val="16"/>
              <w:szCs w:val="16"/>
            </w:rPr>
            <w:t>Org. no.:</w:t>
          </w:r>
        </w:p>
        <w:p w14:paraId="449FE8A9" w14:textId="29625B8F" w:rsidR="00A97EAD" w:rsidRPr="00A82BD4" w:rsidRDefault="00A97EAD" w:rsidP="00F142E7">
          <w:pPr>
            <w:pStyle w:val="Bunntekst"/>
            <w:rPr>
              <w:sz w:val="16"/>
              <w:szCs w:val="16"/>
            </w:rPr>
          </w:pPr>
          <w:r w:rsidRPr="00F142E7">
            <w:rPr>
              <w:sz w:val="16"/>
              <w:szCs w:val="16"/>
            </w:rPr>
            <w:t>929</w:t>
          </w:r>
          <w:r>
            <w:rPr>
              <w:sz w:val="16"/>
              <w:szCs w:val="16"/>
            </w:rPr>
            <w:t> </w:t>
          </w:r>
          <w:r w:rsidRPr="00F142E7">
            <w:rPr>
              <w:sz w:val="16"/>
              <w:szCs w:val="16"/>
            </w:rPr>
            <w:t>882</w:t>
          </w:r>
          <w:r>
            <w:rPr>
              <w:sz w:val="16"/>
              <w:szCs w:val="16"/>
            </w:rPr>
            <w:t xml:space="preserve"> </w:t>
          </w:r>
          <w:r w:rsidRPr="00F142E7">
            <w:rPr>
              <w:sz w:val="16"/>
              <w:szCs w:val="16"/>
            </w:rPr>
            <w:t>385</w:t>
          </w:r>
        </w:p>
      </w:tc>
      <w:tc>
        <w:tcPr>
          <w:tcW w:w="1843" w:type="dxa"/>
        </w:tcPr>
        <w:p w14:paraId="64C10C6A" w14:textId="035198B3" w:rsidR="00A97EAD" w:rsidRDefault="00A97EAD" w:rsidP="00F142E7">
          <w:pPr>
            <w:pStyle w:val="Bunntekst"/>
            <w:tabs>
              <w:tab w:val="left" w:pos="195"/>
            </w:tabs>
            <w:rPr>
              <w:b/>
              <w:bCs/>
              <w:sz w:val="16"/>
              <w:szCs w:val="16"/>
            </w:rPr>
          </w:pPr>
          <w:r>
            <w:rPr>
              <w:b/>
              <w:bCs/>
              <w:sz w:val="16"/>
              <w:szCs w:val="16"/>
            </w:rPr>
            <w:t>vestfoldfylke.no</w:t>
          </w:r>
        </w:p>
        <w:p w14:paraId="45AD78D5" w14:textId="0ADE830B" w:rsidR="00A97EAD" w:rsidRPr="00F142E7" w:rsidRDefault="00A97EAD" w:rsidP="00F142E7">
          <w:pPr>
            <w:pStyle w:val="Bunntekst"/>
            <w:tabs>
              <w:tab w:val="left" w:pos="195"/>
            </w:tabs>
            <w:rPr>
              <w:sz w:val="16"/>
              <w:szCs w:val="16"/>
            </w:rPr>
          </w:pPr>
          <w:r w:rsidRPr="00F142E7">
            <w:rPr>
              <w:sz w:val="16"/>
              <w:szCs w:val="16"/>
            </w:rPr>
            <w:t>post@vestfoldfylke.no</w:t>
          </w:r>
        </w:p>
      </w:tc>
      <w:tc>
        <w:tcPr>
          <w:tcW w:w="1134" w:type="dxa"/>
          <w:vAlign w:val="bottom"/>
        </w:tcPr>
        <w:p w14:paraId="2B014A43" w14:textId="77777777" w:rsidR="00A97EAD" w:rsidRPr="00A82BD4" w:rsidRDefault="00A97EAD" w:rsidP="00A82BD4">
          <w:pPr>
            <w:pStyle w:val="Bunntekst"/>
            <w:jc w:val="right"/>
            <w:rPr>
              <w:sz w:val="16"/>
              <w:szCs w:val="16"/>
            </w:rPr>
          </w:pPr>
          <w:r w:rsidRPr="00A82BD4">
            <w:rPr>
              <w:sz w:val="16"/>
              <w:szCs w:val="16"/>
            </w:rPr>
            <w:fldChar w:fldCharType="begin"/>
          </w:r>
          <w:r w:rsidRPr="00A82BD4">
            <w:rPr>
              <w:sz w:val="16"/>
              <w:szCs w:val="16"/>
            </w:rPr>
            <w:instrText xml:space="preserve"> PAGE   \* MERGEFORMAT </w:instrText>
          </w:r>
          <w:r w:rsidRPr="00A82BD4">
            <w:rPr>
              <w:sz w:val="16"/>
              <w:szCs w:val="16"/>
            </w:rPr>
            <w:fldChar w:fldCharType="separate"/>
          </w:r>
          <w:r w:rsidRPr="00A82BD4">
            <w:rPr>
              <w:sz w:val="16"/>
              <w:szCs w:val="16"/>
            </w:rPr>
            <w:t>1</w:t>
          </w:r>
          <w:r w:rsidRPr="00A82BD4">
            <w:rPr>
              <w:sz w:val="16"/>
              <w:szCs w:val="16"/>
            </w:rPr>
            <w:fldChar w:fldCharType="end"/>
          </w:r>
        </w:p>
      </w:tc>
    </w:tr>
  </w:tbl>
  <w:p w14:paraId="44EA6F81" w14:textId="77777777" w:rsidR="00A82BD4" w:rsidRDefault="00A82BD4" w:rsidP="00A82BD4">
    <w:pPr>
      <w:pStyle w:val="Bunntekst"/>
    </w:pPr>
  </w:p>
  <w:p w14:paraId="3C396BC0" w14:textId="77777777" w:rsidR="00A82BD4" w:rsidRPr="00A82BD4" w:rsidRDefault="00A82BD4" w:rsidP="00A82BD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8DFAE" w14:textId="77777777" w:rsidR="000D6845" w:rsidRDefault="000D6845" w:rsidP="00112746">
      <w:r>
        <w:separator/>
      </w:r>
    </w:p>
  </w:footnote>
  <w:footnote w:type="continuationSeparator" w:id="0">
    <w:p w14:paraId="2CB5AAE2" w14:textId="77777777" w:rsidR="000D6845" w:rsidRDefault="000D6845" w:rsidP="0011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E09EE" w14:textId="77777777" w:rsidR="00656985" w:rsidRDefault="0065698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46FD" w14:textId="77777777" w:rsidR="00656985" w:rsidRDefault="0065698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469EC" w14:textId="77777777" w:rsidR="00E560B2" w:rsidRDefault="00656985" w:rsidP="00F142E7">
    <w:pPr>
      <w:pStyle w:val="Topptekst"/>
      <w:tabs>
        <w:tab w:val="clear" w:pos="4536"/>
        <w:tab w:val="clear" w:pos="9072"/>
        <w:tab w:val="left" w:pos="3840"/>
      </w:tabs>
    </w:pPr>
    <w:r>
      <w:rPr>
        <w:noProof/>
      </w:rPr>
      <w:drawing>
        <wp:inline distT="0" distB="0" distL="0" distR="0" wp14:anchorId="24BC2B61" wp14:editId="1F4F65A8">
          <wp:extent cx="1425600" cy="475200"/>
          <wp:effectExtent l="0" t="0" r="3175" b="1270"/>
          <wp:docPr id="164430848" name="Grafikk 1" descr="Vestfold fylkeskommu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0848" name="Grafikk 1" descr="Vestfold fylkeskommune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5600" cy="475200"/>
                  </a:xfrm>
                  <a:prstGeom prst="rect">
                    <a:avLst/>
                  </a:prstGeom>
                </pic:spPr>
              </pic:pic>
            </a:graphicData>
          </a:graphic>
        </wp:inline>
      </w:drawing>
    </w:r>
  </w:p>
  <w:p w14:paraId="7C69A85D" w14:textId="43FBAD4E" w:rsidR="007476A9" w:rsidRDefault="00F142E7" w:rsidP="00F142E7">
    <w:pPr>
      <w:pStyle w:val="Topptekst"/>
      <w:tabs>
        <w:tab w:val="clear" w:pos="4536"/>
        <w:tab w:val="clear" w:pos="9072"/>
        <w:tab w:val="left" w:pos="3840"/>
      </w:tabs>
    </w:pPr>
    <w:r>
      <w:tab/>
    </w:r>
  </w:p>
  <w:p w14:paraId="7C586C4F" w14:textId="77777777" w:rsidR="007476A9" w:rsidRDefault="007476A9" w:rsidP="007476A9">
    <w:pPr>
      <w:pStyle w:val="Topptekst"/>
    </w:pPr>
  </w:p>
  <w:p w14:paraId="51C4D774" w14:textId="77777777" w:rsidR="00E02973" w:rsidRPr="007476A9" w:rsidRDefault="00E02973" w:rsidP="007476A9">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46"/>
    <w:rsid w:val="0000198D"/>
    <w:rsid w:val="0000462F"/>
    <w:rsid w:val="00011D47"/>
    <w:rsid w:val="000152E8"/>
    <w:rsid w:val="00023EDD"/>
    <w:rsid w:val="0002497B"/>
    <w:rsid w:val="00024F4C"/>
    <w:rsid w:val="000304B4"/>
    <w:rsid w:val="000315CC"/>
    <w:rsid w:val="000410BA"/>
    <w:rsid w:val="000425F7"/>
    <w:rsid w:val="00044109"/>
    <w:rsid w:val="00044BD1"/>
    <w:rsid w:val="00045A77"/>
    <w:rsid w:val="00046A61"/>
    <w:rsid w:val="000471CF"/>
    <w:rsid w:val="00050E50"/>
    <w:rsid w:val="000538C7"/>
    <w:rsid w:val="000549D6"/>
    <w:rsid w:val="000557A5"/>
    <w:rsid w:val="00055A12"/>
    <w:rsid w:val="000622D6"/>
    <w:rsid w:val="00063186"/>
    <w:rsid w:val="000666FD"/>
    <w:rsid w:val="00070E65"/>
    <w:rsid w:val="00072683"/>
    <w:rsid w:val="00076716"/>
    <w:rsid w:val="00076DF7"/>
    <w:rsid w:val="0008504A"/>
    <w:rsid w:val="00086DAD"/>
    <w:rsid w:val="00093185"/>
    <w:rsid w:val="000A0498"/>
    <w:rsid w:val="000A2B6F"/>
    <w:rsid w:val="000A6217"/>
    <w:rsid w:val="000B045C"/>
    <w:rsid w:val="000B091D"/>
    <w:rsid w:val="000B1098"/>
    <w:rsid w:val="000B5825"/>
    <w:rsid w:val="000B77A5"/>
    <w:rsid w:val="000C3592"/>
    <w:rsid w:val="000C6429"/>
    <w:rsid w:val="000C741E"/>
    <w:rsid w:val="000C7DC8"/>
    <w:rsid w:val="000D2187"/>
    <w:rsid w:val="000D23A9"/>
    <w:rsid w:val="000D663A"/>
    <w:rsid w:val="000D6845"/>
    <w:rsid w:val="000E20CC"/>
    <w:rsid w:val="000E5956"/>
    <w:rsid w:val="000E5E0F"/>
    <w:rsid w:val="00100317"/>
    <w:rsid w:val="00100D17"/>
    <w:rsid w:val="00101145"/>
    <w:rsid w:val="001121AB"/>
    <w:rsid w:val="00112746"/>
    <w:rsid w:val="001268AB"/>
    <w:rsid w:val="0013068A"/>
    <w:rsid w:val="001318C2"/>
    <w:rsid w:val="00136B0B"/>
    <w:rsid w:val="00140557"/>
    <w:rsid w:val="00147C6E"/>
    <w:rsid w:val="00152ACD"/>
    <w:rsid w:val="00153869"/>
    <w:rsid w:val="00154704"/>
    <w:rsid w:val="00156531"/>
    <w:rsid w:val="0015796A"/>
    <w:rsid w:val="00165FA7"/>
    <w:rsid w:val="00166304"/>
    <w:rsid w:val="00167544"/>
    <w:rsid w:val="00167EEB"/>
    <w:rsid w:val="00171229"/>
    <w:rsid w:val="00174582"/>
    <w:rsid w:val="0018429A"/>
    <w:rsid w:val="001877E1"/>
    <w:rsid w:val="00187EF8"/>
    <w:rsid w:val="001902FC"/>
    <w:rsid w:val="001A1FCC"/>
    <w:rsid w:val="001A77CE"/>
    <w:rsid w:val="001B1DB6"/>
    <w:rsid w:val="001C783B"/>
    <w:rsid w:val="001D3C31"/>
    <w:rsid w:val="001D674E"/>
    <w:rsid w:val="001E041D"/>
    <w:rsid w:val="001E0F46"/>
    <w:rsid w:val="001E4B67"/>
    <w:rsid w:val="001E6708"/>
    <w:rsid w:val="001E70D3"/>
    <w:rsid w:val="001F7F3A"/>
    <w:rsid w:val="002023AE"/>
    <w:rsid w:val="00203D07"/>
    <w:rsid w:val="00206D0A"/>
    <w:rsid w:val="002138A2"/>
    <w:rsid w:val="00214850"/>
    <w:rsid w:val="002153C1"/>
    <w:rsid w:val="00222757"/>
    <w:rsid w:val="00232938"/>
    <w:rsid w:val="00233BA5"/>
    <w:rsid w:val="002353B7"/>
    <w:rsid w:val="00243F9C"/>
    <w:rsid w:val="0025114F"/>
    <w:rsid w:val="00254ADF"/>
    <w:rsid w:val="0025519C"/>
    <w:rsid w:val="00262E1E"/>
    <w:rsid w:val="00262F54"/>
    <w:rsid w:val="00263850"/>
    <w:rsid w:val="00277693"/>
    <w:rsid w:val="00281018"/>
    <w:rsid w:val="00281C6B"/>
    <w:rsid w:val="00284B17"/>
    <w:rsid w:val="00293A75"/>
    <w:rsid w:val="0029521F"/>
    <w:rsid w:val="002A0C74"/>
    <w:rsid w:val="002A7A33"/>
    <w:rsid w:val="002B69ED"/>
    <w:rsid w:val="002B75EB"/>
    <w:rsid w:val="002D44B5"/>
    <w:rsid w:val="002E17F9"/>
    <w:rsid w:val="002E5E37"/>
    <w:rsid w:val="002E7B64"/>
    <w:rsid w:val="002F2B80"/>
    <w:rsid w:val="00301FBC"/>
    <w:rsid w:val="00303D66"/>
    <w:rsid w:val="0030614F"/>
    <w:rsid w:val="00306E2B"/>
    <w:rsid w:val="00310DC7"/>
    <w:rsid w:val="00313E40"/>
    <w:rsid w:val="00323601"/>
    <w:rsid w:val="00325A6B"/>
    <w:rsid w:val="00331A86"/>
    <w:rsid w:val="00332C1D"/>
    <w:rsid w:val="00337B3D"/>
    <w:rsid w:val="00337E70"/>
    <w:rsid w:val="003439A6"/>
    <w:rsid w:val="003471AD"/>
    <w:rsid w:val="00354E7E"/>
    <w:rsid w:val="0035624C"/>
    <w:rsid w:val="003608E1"/>
    <w:rsid w:val="003627DD"/>
    <w:rsid w:val="00370871"/>
    <w:rsid w:val="00370F69"/>
    <w:rsid w:val="00373120"/>
    <w:rsid w:val="0037321A"/>
    <w:rsid w:val="00376C78"/>
    <w:rsid w:val="00377176"/>
    <w:rsid w:val="00381FBD"/>
    <w:rsid w:val="003877EF"/>
    <w:rsid w:val="00390C5A"/>
    <w:rsid w:val="003922F7"/>
    <w:rsid w:val="003961BB"/>
    <w:rsid w:val="003A6F1E"/>
    <w:rsid w:val="003A7D15"/>
    <w:rsid w:val="003A7EBD"/>
    <w:rsid w:val="003B1107"/>
    <w:rsid w:val="003B1815"/>
    <w:rsid w:val="003B43B8"/>
    <w:rsid w:val="003B43E1"/>
    <w:rsid w:val="003B5E6C"/>
    <w:rsid w:val="003C002C"/>
    <w:rsid w:val="003C00C1"/>
    <w:rsid w:val="003C0FA4"/>
    <w:rsid w:val="003D0054"/>
    <w:rsid w:val="003D2414"/>
    <w:rsid w:val="003E30B1"/>
    <w:rsid w:val="003E52D5"/>
    <w:rsid w:val="0041065D"/>
    <w:rsid w:val="0041235F"/>
    <w:rsid w:val="00416C17"/>
    <w:rsid w:val="0042092B"/>
    <w:rsid w:val="0043155C"/>
    <w:rsid w:val="00435354"/>
    <w:rsid w:val="0043654B"/>
    <w:rsid w:val="0044459C"/>
    <w:rsid w:val="00455024"/>
    <w:rsid w:val="00456648"/>
    <w:rsid w:val="00457E50"/>
    <w:rsid w:val="00461F88"/>
    <w:rsid w:val="00462397"/>
    <w:rsid w:val="00465FB4"/>
    <w:rsid w:val="004751DF"/>
    <w:rsid w:val="004760A6"/>
    <w:rsid w:val="004769D6"/>
    <w:rsid w:val="004903B5"/>
    <w:rsid w:val="00492175"/>
    <w:rsid w:val="00492F23"/>
    <w:rsid w:val="00493538"/>
    <w:rsid w:val="004A0B63"/>
    <w:rsid w:val="004A1716"/>
    <w:rsid w:val="004A3602"/>
    <w:rsid w:val="004A6F53"/>
    <w:rsid w:val="004B10F4"/>
    <w:rsid w:val="004C07F2"/>
    <w:rsid w:val="004C1F29"/>
    <w:rsid w:val="004C2D1D"/>
    <w:rsid w:val="004D1437"/>
    <w:rsid w:val="004D3CFA"/>
    <w:rsid w:val="004E093F"/>
    <w:rsid w:val="004E0D40"/>
    <w:rsid w:val="004E0DAD"/>
    <w:rsid w:val="004F21FB"/>
    <w:rsid w:val="004F34CC"/>
    <w:rsid w:val="00500C0E"/>
    <w:rsid w:val="00503131"/>
    <w:rsid w:val="00504C0C"/>
    <w:rsid w:val="00504FEB"/>
    <w:rsid w:val="00513F3C"/>
    <w:rsid w:val="00514860"/>
    <w:rsid w:val="00520B41"/>
    <w:rsid w:val="005215C8"/>
    <w:rsid w:val="005248A3"/>
    <w:rsid w:val="00533A5C"/>
    <w:rsid w:val="00533DC2"/>
    <w:rsid w:val="00533FB3"/>
    <w:rsid w:val="00540882"/>
    <w:rsid w:val="005512C9"/>
    <w:rsid w:val="005514E1"/>
    <w:rsid w:val="00552926"/>
    <w:rsid w:val="00554334"/>
    <w:rsid w:val="0055766F"/>
    <w:rsid w:val="00557F5F"/>
    <w:rsid w:val="005603B1"/>
    <w:rsid w:val="00565D89"/>
    <w:rsid w:val="00567BEA"/>
    <w:rsid w:val="00572D6C"/>
    <w:rsid w:val="005747F7"/>
    <w:rsid w:val="005815AC"/>
    <w:rsid w:val="00586694"/>
    <w:rsid w:val="00586EC9"/>
    <w:rsid w:val="00587522"/>
    <w:rsid w:val="00590872"/>
    <w:rsid w:val="00591D0D"/>
    <w:rsid w:val="00595380"/>
    <w:rsid w:val="00596109"/>
    <w:rsid w:val="00596A7E"/>
    <w:rsid w:val="005B19A6"/>
    <w:rsid w:val="005B2790"/>
    <w:rsid w:val="005B3FD4"/>
    <w:rsid w:val="005B5B3D"/>
    <w:rsid w:val="005B7159"/>
    <w:rsid w:val="005B7546"/>
    <w:rsid w:val="005C0921"/>
    <w:rsid w:val="005C3FED"/>
    <w:rsid w:val="005C62A5"/>
    <w:rsid w:val="005D68E8"/>
    <w:rsid w:val="005E372D"/>
    <w:rsid w:val="005E435F"/>
    <w:rsid w:val="005E4F8B"/>
    <w:rsid w:val="00607AA6"/>
    <w:rsid w:val="006240FA"/>
    <w:rsid w:val="00624362"/>
    <w:rsid w:val="00632E5F"/>
    <w:rsid w:val="006336A9"/>
    <w:rsid w:val="00641760"/>
    <w:rsid w:val="00642443"/>
    <w:rsid w:val="006456C8"/>
    <w:rsid w:val="00653CFF"/>
    <w:rsid w:val="00656985"/>
    <w:rsid w:val="006605A5"/>
    <w:rsid w:val="0066370A"/>
    <w:rsid w:val="00664658"/>
    <w:rsid w:val="00664850"/>
    <w:rsid w:val="00671534"/>
    <w:rsid w:val="00671F1E"/>
    <w:rsid w:val="006826EE"/>
    <w:rsid w:val="00691964"/>
    <w:rsid w:val="0069270D"/>
    <w:rsid w:val="006941FF"/>
    <w:rsid w:val="00694CFE"/>
    <w:rsid w:val="006951D8"/>
    <w:rsid w:val="006968B5"/>
    <w:rsid w:val="006A016D"/>
    <w:rsid w:val="006A06DA"/>
    <w:rsid w:val="006B0047"/>
    <w:rsid w:val="006B47EA"/>
    <w:rsid w:val="006D6296"/>
    <w:rsid w:val="006E0A5B"/>
    <w:rsid w:val="006E0D3C"/>
    <w:rsid w:val="006E0E3D"/>
    <w:rsid w:val="006E2C48"/>
    <w:rsid w:val="006E3E28"/>
    <w:rsid w:val="006E53A5"/>
    <w:rsid w:val="006E6F6B"/>
    <w:rsid w:val="006F00F1"/>
    <w:rsid w:val="006F2DCB"/>
    <w:rsid w:val="006F58F1"/>
    <w:rsid w:val="00702081"/>
    <w:rsid w:val="00702340"/>
    <w:rsid w:val="007074F4"/>
    <w:rsid w:val="00710D4B"/>
    <w:rsid w:val="00712E7A"/>
    <w:rsid w:val="00713D67"/>
    <w:rsid w:val="00714B1A"/>
    <w:rsid w:val="00715DD1"/>
    <w:rsid w:val="007214A6"/>
    <w:rsid w:val="007215E3"/>
    <w:rsid w:val="00732C0C"/>
    <w:rsid w:val="00734076"/>
    <w:rsid w:val="007343EE"/>
    <w:rsid w:val="00740885"/>
    <w:rsid w:val="00741FB0"/>
    <w:rsid w:val="007427EF"/>
    <w:rsid w:val="00743AB6"/>
    <w:rsid w:val="00745109"/>
    <w:rsid w:val="00746C0D"/>
    <w:rsid w:val="007476A9"/>
    <w:rsid w:val="00750E26"/>
    <w:rsid w:val="00753967"/>
    <w:rsid w:val="00755727"/>
    <w:rsid w:val="007557CA"/>
    <w:rsid w:val="007745D2"/>
    <w:rsid w:val="00784EAB"/>
    <w:rsid w:val="007854F7"/>
    <w:rsid w:val="00785C6C"/>
    <w:rsid w:val="00786C48"/>
    <w:rsid w:val="00786C4C"/>
    <w:rsid w:val="00786F39"/>
    <w:rsid w:val="007A168A"/>
    <w:rsid w:val="007A1A23"/>
    <w:rsid w:val="007A4B1D"/>
    <w:rsid w:val="007A4F70"/>
    <w:rsid w:val="007A770D"/>
    <w:rsid w:val="007B126A"/>
    <w:rsid w:val="007B353C"/>
    <w:rsid w:val="007B4856"/>
    <w:rsid w:val="007C51DE"/>
    <w:rsid w:val="007D157D"/>
    <w:rsid w:val="007D15B6"/>
    <w:rsid w:val="007D2CF7"/>
    <w:rsid w:val="007D4FA6"/>
    <w:rsid w:val="007D55BF"/>
    <w:rsid w:val="007E1488"/>
    <w:rsid w:val="007F0D7D"/>
    <w:rsid w:val="007F1756"/>
    <w:rsid w:val="007F4495"/>
    <w:rsid w:val="007F5C0C"/>
    <w:rsid w:val="008008A6"/>
    <w:rsid w:val="008075E0"/>
    <w:rsid w:val="00810513"/>
    <w:rsid w:val="00811C19"/>
    <w:rsid w:val="0081268F"/>
    <w:rsid w:val="008137BF"/>
    <w:rsid w:val="00813B60"/>
    <w:rsid w:val="00814B3B"/>
    <w:rsid w:val="00816E8B"/>
    <w:rsid w:val="00827B71"/>
    <w:rsid w:val="008318AA"/>
    <w:rsid w:val="008334B7"/>
    <w:rsid w:val="00833A5F"/>
    <w:rsid w:val="0083403C"/>
    <w:rsid w:val="008368A2"/>
    <w:rsid w:val="00841A77"/>
    <w:rsid w:val="00841EC6"/>
    <w:rsid w:val="00852A51"/>
    <w:rsid w:val="00866BC5"/>
    <w:rsid w:val="00870626"/>
    <w:rsid w:val="008706BB"/>
    <w:rsid w:val="00872A3F"/>
    <w:rsid w:val="0087458E"/>
    <w:rsid w:val="00874938"/>
    <w:rsid w:val="00880590"/>
    <w:rsid w:val="008861AB"/>
    <w:rsid w:val="00895E59"/>
    <w:rsid w:val="008B5436"/>
    <w:rsid w:val="008C1A7E"/>
    <w:rsid w:val="008C3D62"/>
    <w:rsid w:val="008D1702"/>
    <w:rsid w:val="008E46FF"/>
    <w:rsid w:val="008E5B9A"/>
    <w:rsid w:val="008F2101"/>
    <w:rsid w:val="008F3BE9"/>
    <w:rsid w:val="00901CB5"/>
    <w:rsid w:val="009024ED"/>
    <w:rsid w:val="00903C6B"/>
    <w:rsid w:val="00912A80"/>
    <w:rsid w:val="009171BE"/>
    <w:rsid w:val="009215D3"/>
    <w:rsid w:val="00927B96"/>
    <w:rsid w:val="009306D0"/>
    <w:rsid w:val="0093397E"/>
    <w:rsid w:val="00933B63"/>
    <w:rsid w:val="00933BFB"/>
    <w:rsid w:val="00933FB1"/>
    <w:rsid w:val="0093547C"/>
    <w:rsid w:val="00937F86"/>
    <w:rsid w:val="0094402B"/>
    <w:rsid w:val="0094455D"/>
    <w:rsid w:val="00946B89"/>
    <w:rsid w:val="00951BD6"/>
    <w:rsid w:val="00954A82"/>
    <w:rsid w:val="00954F59"/>
    <w:rsid w:val="009575D9"/>
    <w:rsid w:val="009743FE"/>
    <w:rsid w:val="009744F9"/>
    <w:rsid w:val="00974ED5"/>
    <w:rsid w:val="00976A4C"/>
    <w:rsid w:val="00981FBD"/>
    <w:rsid w:val="0098516B"/>
    <w:rsid w:val="00990778"/>
    <w:rsid w:val="00992CEE"/>
    <w:rsid w:val="0099623B"/>
    <w:rsid w:val="009B110F"/>
    <w:rsid w:val="009B66BC"/>
    <w:rsid w:val="009C13A9"/>
    <w:rsid w:val="009D30A8"/>
    <w:rsid w:val="009D3814"/>
    <w:rsid w:val="009D7178"/>
    <w:rsid w:val="009E4370"/>
    <w:rsid w:val="009E4727"/>
    <w:rsid w:val="009E5BAF"/>
    <w:rsid w:val="009E5CDD"/>
    <w:rsid w:val="009F1098"/>
    <w:rsid w:val="009F531E"/>
    <w:rsid w:val="009F7100"/>
    <w:rsid w:val="00A12DDD"/>
    <w:rsid w:val="00A16ABE"/>
    <w:rsid w:val="00A209A4"/>
    <w:rsid w:val="00A21F9D"/>
    <w:rsid w:val="00A254EB"/>
    <w:rsid w:val="00A2582E"/>
    <w:rsid w:val="00A26C96"/>
    <w:rsid w:val="00A32979"/>
    <w:rsid w:val="00A36A39"/>
    <w:rsid w:val="00A605D1"/>
    <w:rsid w:val="00A7120E"/>
    <w:rsid w:val="00A715E4"/>
    <w:rsid w:val="00A74A83"/>
    <w:rsid w:val="00A755F4"/>
    <w:rsid w:val="00A75DF0"/>
    <w:rsid w:val="00A826B8"/>
    <w:rsid w:val="00A82BD4"/>
    <w:rsid w:val="00A849EA"/>
    <w:rsid w:val="00A90D44"/>
    <w:rsid w:val="00A94EFE"/>
    <w:rsid w:val="00A9789A"/>
    <w:rsid w:val="00A97EAD"/>
    <w:rsid w:val="00AA1931"/>
    <w:rsid w:val="00AA24E8"/>
    <w:rsid w:val="00AA3EE0"/>
    <w:rsid w:val="00AA510A"/>
    <w:rsid w:val="00AA5CF8"/>
    <w:rsid w:val="00AB6E67"/>
    <w:rsid w:val="00AC0E7A"/>
    <w:rsid w:val="00AD0C27"/>
    <w:rsid w:val="00AD327A"/>
    <w:rsid w:val="00AD4D37"/>
    <w:rsid w:val="00AE50BF"/>
    <w:rsid w:val="00AF0EC9"/>
    <w:rsid w:val="00AF1C59"/>
    <w:rsid w:val="00AF202A"/>
    <w:rsid w:val="00AF20C0"/>
    <w:rsid w:val="00B07C2A"/>
    <w:rsid w:val="00B16CDB"/>
    <w:rsid w:val="00B222E0"/>
    <w:rsid w:val="00B23C78"/>
    <w:rsid w:val="00B30C84"/>
    <w:rsid w:val="00B319D3"/>
    <w:rsid w:val="00B34D3A"/>
    <w:rsid w:val="00B41305"/>
    <w:rsid w:val="00B442D9"/>
    <w:rsid w:val="00B44870"/>
    <w:rsid w:val="00B45DB3"/>
    <w:rsid w:val="00B46644"/>
    <w:rsid w:val="00B5031A"/>
    <w:rsid w:val="00B52405"/>
    <w:rsid w:val="00B53BB3"/>
    <w:rsid w:val="00B56DC0"/>
    <w:rsid w:val="00B574F0"/>
    <w:rsid w:val="00B57CBB"/>
    <w:rsid w:val="00B60F6B"/>
    <w:rsid w:val="00B77FE0"/>
    <w:rsid w:val="00B812B1"/>
    <w:rsid w:val="00B907AD"/>
    <w:rsid w:val="00B93B18"/>
    <w:rsid w:val="00B9576D"/>
    <w:rsid w:val="00BA0506"/>
    <w:rsid w:val="00BA1BD1"/>
    <w:rsid w:val="00BA2D24"/>
    <w:rsid w:val="00BC782A"/>
    <w:rsid w:val="00BC7D81"/>
    <w:rsid w:val="00BD0458"/>
    <w:rsid w:val="00BD6280"/>
    <w:rsid w:val="00BF2CEB"/>
    <w:rsid w:val="00BF4B05"/>
    <w:rsid w:val="00BF4F2B"/>
    <w:rsid w:val="00C06746"/>
    <w:rsid w:val="00C14C11"/>
    <w:rsid w:val="00C177B5"/>
    <w:rsid w:val="00C23EF3"/>
    <w:rsid w:val="00C34B14"/>
    <w:rsid w:val="00C40636"/>
    <w:rsid w:val="00C40E2F"/>
    <w:rsid w:val="00C42E04"/>
    <w:rsid w:val="00C439EC"/>
    <w:rsid w:val="00C44CA2"/>
    <w:rsid w:val="00C60DE6"/>
    <w:rsid w:val="00C61406"/>
    <w:rsid w:val="00C6151F"/>
    <w:rsid w:val="00C6586C"/>
    <w:rsid w:val="00C6655C"/>
    <w:rsid w:val="00C6751C"/>
    <w:rsid w:val="00C7174E"/>
    <w:rsid w:val="00C72875"/>
    <w:rsid w:val="00C75C96"/>
    <w:rsid w:val="00C764EE"/>
    <w:rsid w:val="00C80BCC"/>
    <w:rsid w:val="00C81B6B"/>
    <w:rsid w:val="00C84A07"/>
    <w:rsid w:val="00C92EC8"/>
    <w:rsid w:val="00C94476"/>
    <w:rsid w:val="00C97D3F"/>
    <w:rsid w:val="00CA329D"/>
    <w:rsid w:val="00CA6340"/>
    <w:rsid w:val="00CB780A"/>
    <w:rsid w:val="00CC2980"/>
    <w:rsid w:val="00CC604D"/>
    <w:rsid w:val="00CD3186"/>
    <w:rsid w:val="00CD33E7"/>
    <w:rsid w:val="00CD360D"/>
    <w:rsid w:val="00CE0D5A"/>
    <w:rsid w:val="00CE1064"/>
    <w:rsid w:val="00CE14A4"/>
    <w:rsid w:val="00CE2ABE"/>
    <w:rsid w:val="00D00E2C"/>
    <w:rsid w:val="00D04505"/>
    <w:rsid w:val="00D079C6"/>
    <w:rsid w:val="00D16C08"/>
    <w:rsid w:val="00D17245"/>
    <w:rsid w:val="00D216E2"/>
    <w:rsid w:val="00D2656A"/>
    <w:rsid w:val="00D2745F"/>
    <w:rsid w:val="00D27F2F"/>
    <w:rsid w:val="00D34947"/>
    <w:rsid w:val="00D34C93"/>
    <w:rsid w:val="00D430D6"/>
    <w:rsid w:val="00D61D1C"/>
    <w:rsid w:val="00D63F29"/>
    <w:rsid w:val="00D644D9"/>
    <w:rsid w:val="00D64DD7"/>
    <w:rsid w:val="00D65BB8"/>
    <w:rsid w:val="00D745D0"/>
    <w:rsid w:val="00D75915"/>
    <w:rsid w:val="00D7665D"/>
    <w:rsid w:val="00D81023"/>
    <w:rsid w:val="00D85C52"/>
    <w:rsid w:val="00D94911"/>
    <w:rsid w:val="00DA0A04"/>
    <w:rsid w:val="00DA1FEB"/>
    <w:rsid w:val="00DA6CBF"/>
    <w:rsid w:val="00DA71EA"/>
    <w:rsid w:val="00DB1E61"/>
    <w:rsid w:val="00DB5F86"/>
    <w:rsid w:val="00DC0742"/>
    <w:rsid w:val="00DC420D"/>
    <w:rsid w:val="00DD0067"/>
    <w:rsid w:val="00DD206B"/>
    <w:rsid w:val="00E01FF7"/>
    <w:rsid w:val="00E02973"/>
    <w:rsid w:val="00E04263"/>
    <w:rsid w:val="00E10EBB"/>
    <w:rsid w:val="00E11E7E"/>
    <w:rsid w:val="00E1296A"/>
    <w:rsid w:val="00E15DF6"/>
    <w:rsid w:val="00E23547"/>
    <w:rsid w:val="00E24443"/>
    <w:rsid w:val="00E2548F"/>
    <w:rsid w:val="00E31076"/>
    <w:rsid w:val="00E33BAE"/>
    <w:rsid w:val="00E34D89"/>
    <w:rsid w:val="00E37CA0"/>
    <w:rsid w:val="00E40787"/>
    <w:rsid w:val="00E42774"/>
    <w:rsid w:val="00E43334"/>
    <w:rsid w:val="00E53D92"/>
    <w:rsid w:val="00E560B2"/>
    <w:rsid w:val="00E60445"/>
    <w:rsid w:val="00E60776"/>
    <w:rsid w:val="00E619D6"/>
    <w:rsid w:val="00E677AC"/>
    <w:rsid w:val="00E81122"/>
    <w:rsid w:val="00E845F3"/>
    <w:rsid w:val="00E9567F"/>
    <w:rsid w:val="00EA0045"/>
    <w:rsid w:val="00EB405F"/>
    <w:rsid w:val="00EB4B2E"/>
    <w:rsid w:val="00EB5CE1"/>
    <w:rsid w:val="00EB6358"/>
    <w:rsid w:val="00EC01F2"/>
    <w:rsid w:val="00EC2C76"/>
    <w:rsid w:val="00EC3D52"/>
    <w:rsid w:val="00EC579A"/>
    <w:rsid w:val="00EC6280"/>
    <w:rsid w:val="00EC721F"/>
    <w:rsid w:val="00ED182E"/>
    <w:rsid w:val="00ED3CEF"/>
    <w:rsid w:val="00ED71FE"/>
    <w:rsid w:val="00ED7F47"/>
    <w:rsid w:val="00EF2BDE"/>
    <w:rsid w:val="00EF644F"/>
    <w:rsid w:val="00F0019A"/>
    <w:rsid w:val="00F01C42"/>
    <w:rsid w:val="00F02992"/>
    <w:rsid w:val="00F133D0"/>
    <w:rsid w:val="00F142E7"/>
    <w:rsid w:val="00F1488C"/>
    <w:rsid w:val="00F15BAD"/>
    <w:rsid w:val="00F2041D"/>
    <w:rsid w:val="00F2057A"/>
    <w:rsid w:val="00F22F8B"/>
    <w:rsid w:val="00F2364B"/>
    <w:rsid w:val="00F266ED"/>
    <w:rsid w:val="00F3252D"/>
    <w:rsid w:val="00F356BA"/>
    <w:rsid w:val="00F37461"/>
    <w:rsid w:val="00F376B0"/>
    <w:rsid w:val="00F43825"/>
    <w:rsid w:val="00F444A9"/>
    <w:rsid w:val="00F52517"/>
    <w:rsid w:val="00F545DC"/>
    <w:rsid w:val="00F557B1"/>
    <w:rsid w:val="00F61373"/>
    <w:rsid w:val="00F704A6"/>
    <w:rsid w:val="00F711BE"/>
    <w:rsid w:val="00F7482B"/>
    <w:rsid w:val="00F75B5F"/>
    <w:rsid w:val="00F8287A"/>
    <w:rsid w:val="00F82F36"/>
    <w:rsid w:val="00FA59AF"/>
    <w:rsid w:val="00FB54CA"/>
    <w:rsid w:val="00FC745F"/>
    <w:rsid w:val="00FD3C7D"/>
    <w:rsid w:val="00FE18AE"/>
    <w:rsid w:val="00FE7806"/>
    <w:rsid w:val="00FF15C5"/>
    <w:rsid w:val="00FF17BF"/>
    <w:rsid w:val="00FF35ED"/>
    <w:rsid w:val="00FF6A3C"/>
    <w:rsid w:val="00FF71B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264A5"/>
  <w15:chartTrackingRefBased/>
  <w15:docId w15:val="{E05F65F8-3557-4242-BD83-C91297E8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31"/>
    <w:pPr>
      <w:autoSpaceDE w:val="0"/>
      <w:autoSpaceDN w:val="0"/>
      <w:spacing w:after="0" w:line="240" w:lineRule="auto"/>
    </w:pPr>
    <w:rPr>
      <w:rFonts w:ascii="Calibri" w:eastAsia="Times New Roman" w:hAnsi="Calibri" w:cs="Times New Roman"/>
      <w:sz w:val="24"/>
      <w:szCs w:val="24"/>
      <w:lang w:eastAsia="nb-NO"/>
    </w:rPr>
  </w:style>
  <w:style w:type="paragraph" w:styleId="Overskrift1">
    <w:name w:val="heading 1"/>
    <w:basedOn w:val="Normal"/>
    <w:next w:val="Normal"/>
    <w:link w:val="Overskrift1Tegn"/>
    <w:uiPriority w:val="9"/>
    <w:qFormat/>
    <w:rsid w:val="00FF71BB"/>
    <w:pPr>
      <w:keepNext/>
      <w:keepLines/>
      <w:spacing w:before="240" w:after="240"/>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140557"/>
    <w:pPr>
      <w:keepNext/>
      <w:keepLines/>
      <w:spacing w:before="4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8F2101"/>
    <w:pPr>
      <w:keepNext/>
      <w:keepLines/>
      <w:spacing w:before="40"/>
      <w:outlineLvl w:val="2"/>
    </w:pPr>
    <w:rPr>
      <w:rFonts w:eastAsiaTheme="majorEastAsia" w:cstheme="maj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11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552926"/>
    <w:rPr>
      <w:sz w:val="20"/>
    </w:rPr>
  </w:style>
  <w:style w:type="character" w:customStyle="1" w:styleId="BunntekstTegn">
    <w:name w:val="Bunntekst Tegn"/>
    <w:basedOn w:val="Standardskriftforavsnitt"/>
    <w:link w:val="Bunntekst"/>
    <w:uiPriority w:val="99"/>
    <w:rsid w:val="00552926"/>
    <w:rPr>
      <w:rFonts w:ascii="Calibri" w:eastAsia="Times New Roman" w:hAnsi="Calibri" w:cs="Times New Roman"/>
      <w:sz w:val="20"/>
      <w:szCs w:val="24"/>
      <w:lang w:eastAsia="nb-NO"/>
    </w:rPr>
  </w:style>
  <w:style w:type="character" w:styleId="Hyperkobling">
    <w:name w:val="Hyperlink"/>
    <w:basedOn w:val="Standardskriftforavsnitt"/>
    <w:uiPriority w:val="99"/>
    <w:unhideWhenUsed/>
    <w:rsid w:val="00112746"/>
    <w:rPr>
      <w:color w:val="0563C1" w:themeColor="hyperlink"/>
      <w:u w:val="single"/>
    </w:rPr>
  </w:style>
  <w:style w:type="paragraph" w:styleId="Topptekst">
    <w:name w:val="header"/>
    <w:basedOn w:val="Normal"/>
    <w:link w:val="TopptekstTegn"/>
    <w:uiPriority w:val="99"/>
    <w:unhideWhenUsed/>
    <w:rsid w:val="00112746"/>
    <w:pPr>
      <w:tabs>
        <w:tab w:val="center" w:pos="4536"/>
        <w:tab w:val="right" w:pos="9072"/>
      </w:tabs>
    </w:pPr>
  </w:style>
  <w:style w:type="character" w:customStyle="1" w:styleId="TopptekstTegn">
    <w:name w:val="Topptekst Tegn"/>
    <w:basedOn w:val="Standardskriftforavsnitt"/>
    <w:link w:val="Topptekst"/>
    <w:uiPriority w:val="99"/>
    <w:rsid w:val="00112746"/>
  </w:style>
  <w:style w:type="paragraph" w:customStyle="1" w:styleId="Enkeltlinje">
    <w:name w:val="Enkeltlinje"/>
    <w:basedOn w:val="Normal"/>
    <w:uiPriority w:val="99"/>
    <w:rsid w:val="005248A3"/>
    <w:pPr>
      <w:tabs>
        <w:tab w:val="left" w:pos="1701"/>
        <w:tab w:val="left" w:pos="5670"/>
        <w:tab w:val="left" w:pos="7371"/>
      </w:tabs>
    </w:pPr>
  </w:style>
  <w:style w:type="character" w:customStyle="1" w:styleId="Overskrift1Tegn">
    <w:name w:val="Overskrift 1 Tegn"/>
    <w:basedOn w:val="Standardskriftforavsnitt"/>
    <w:link w:val="Overskrift1"/>
    <w:uiPriority w:val="9"/>
    <w:rsid w:val="00FF71BB"/>
    <w:rPr>
      <w:rFonts w:ascii="Calibri" w:eastAsiaTheme="majorEastAsia" w:hAnsi="Calibri" w:cstheme="majorBidi"/>
      <w:b/>
      <w:sz w:val="32"/>
      <w:szCs w:val="32"/>
      <w:lang w:eastAsia="nb-NO"/>
    </w:rPr>
  </w:style>
  <w:style w:type="character" w:styleId="Plassholdertekst">
    <w:name w:val="Placeholder Text"/>
    <w:basedOn w:val="Standardskriftforavsnitt"/>
    <w:uiPriority w:val="99"/>
    <w:semiHidden/>
    <w:rsid w:val="00810513"/>
    <w:rPr>
      <w:color w:val="808080"/>
    </w:rPr>
  </w:style>
  <w:style w:type="character" w:customStyle="1" w:styleId="Ulstomtale1">
    <w:name w:val="Uløst omtale1"/>
    <w:basedOn w:val="Standardskriftforavsnitt"/>
    <w:uiPriority w:val="99"/>
    <w:semiHidden/>
    <w:unhideWhenUsed/>
    <w:rsid w:val="00624362"/>
    <w:rPr>
      <w:color w:val="808080"/>
      <w:shd w:val="clear" w:color="auto" w:fill="E6E6E6"/>
    </w:rPr>
  </w:style>
  <w:style w:type="character" w:customStyle="1" w:styleId="Overskrift2Tegn">
    <w:name w:val="Overskrift 2 Tegn"/>
    <w:basedOn w:val="Standardskriftforavsnitt"/>
    <w:link w:val="Overskrift2"/>
    <w:uiPriority w:val="9"/>
    <w:rsid w:val="00140557"/>
    <w:rPr>
      <w:rFonts w:ascii="Calibri" w:eastAsiaTheme="majorEastAsia" w:hAnsi="Calibri" w:cstheme="majorBidi"/>
      <w:b/>
      <w:sz w:val="26"/>
      <w:szCs w:val="26"/>
      <w:lang w:eastAsia="nb-NO"/>
    </w:rPr>
  </w:style>
  <w:style w:type="character" w:customStyle="1" w:styleId="Overskrift3Tegn">
    <w:name w:val="Overskrift 3 Tegn"/>
    <w:basedOn w:val="Standardskriftforavsnitt"/>
    <w:link w:val="Overskrift3"/>
    <w:uiPriority w:val="9"/>
    <w:rsid w:val="008F2101"/>
    <w:rPr>
      <w:rFonts w:ascii="Calibri" w:eastAsiaTheme="majorEastAsia" w:hAnsi="Calibri" w:cstheme="majorBidi"/>
      <w:szCs w:val="24"/>
      <w:lang w:eastAsia="nb-NO"/>
    </w:rPr>
  </w:style>
  <w:style w:type="paragraph" w:styleId="Tittel">
    <w:name w:val="Title"/>
    <w:basedOn w:val="Overskrift1"/>
    <w:next w:val="Normal"/>
    <w:link w:val="TittelTegn"/>
    <w:uiPriority w:val="10"/>
    <w:rsid w:val="008F2101"/>
    <w:rPr>
      <w:sz w:val="28"/>
    </w:rPr>
  </w:style>
  <w:style w:type="character" w:customStyle="1" w:styleId="TittelTegn">
    <w:name w:val="Tittel Tegn"/>
    <w:basedOn w:val="Standardskriftforavsnitt"/>
    <w:link w:val="Tittel"/>
    <w:uiPriority w:val="10"/>
    <w:rsid w:val="008F2101"/>
    <w:rPr>
      <w:rFonts w:ascii="Calibri" w:eastAsiaTheme="majorEastAsia" w:hAnsi="Calibri" w:cstheme="majorBidi"/>
      <w:b/>
      <w:sz w:val="28"/>
      <w:szCs w:val="32"/>
      <w:lang w:eastAsia="nb-NO"/>
    </w:rPr>
  </w:style>
  <w:style w:type="paragraph" w:styleId="Bobletekst">
    <w:name w:val="Balloon Text"/>
    <w:basedOn w:val="Normal"/>
    <w:link w:val="BobletekstTegn"/>
    <w:uiPriority w:val="99"/>
    <w:semiHidden/>
    <w:unhideWhenUsed/>
    <w:rsid w:val="00671F1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71F1E"/>
    <w:rPr>
      <w:rFonts w:ascii="Segoe UI" w:eastAsia="Times New Roman" w:hAnsi="Segoe UI" w:cs="Segoe UI"/>
      <w:sz w:val="18"/>
      <w:szCs w:val="18"/>
      <w:lang w:eastAsia="nb-NO"/>
    </w:rPr>
  </w:style>
  <w:style w:type="paragraph" w:styleId="Brdtekst">
    <w:name w:val="Body Text"/>
    <w:basedOn w:val="Normal"/>
    <w:link w:val="BrdtekstTegn"/>
    <w:uiPriority w:val="99"/>
    <w:unhideWhenUsed/>
    <w:rsid w:val="00310DC7"/>
    <w:pPr>
      <w:spacing w:after="120"/>
    </w:pPr>
  </w:style>
  <w:style w:type="character" w:customStyle="1" w:styleId="BrdtekstTegn">
    <w:name w:val="Brødtekst Tegn"/>
    <w:basedOn w:val="Standardskriftforavsnitt"/>
    <w:link w:val="Brdtekst"/>
    <w:uiPriority w:val="99"/>
    <w:rsid w:val="00310DC7"/>
    <w:rPr>
      <w:rFonts w:ascii="Calibri" w:eastAsia="Times New Roman" w:hAnsi="Calibri" w:cs="Times New Roman"/>
      <w:szCs w:val="24"/>
      <w:lang w:eastAsia="nb-NO"/>
    </w:rPr>
  </w:style>
  <w:style w:type="paragraph" w:styleId="Liste">
    <w:name w:val="List"/>
    <w:semiHidden/>
    <w:rsid w:val="004F34CC"/>
    <w:pPr>
      <w:tabs>
        <w:tab w:val="left" w:pos="1134"/>
        <w:tab w:val="left" w:pos="2835"/>
        <w:tab w:val="left" w:pos="5670"/>
        <w:tab w:val="left" w:pos="7371"/>
        <w:tab w:val="right" w:pos="9072"/>
      </w:tabs>
      <w:spacing w:after="0" w:line="240" w:lineRule="auto"/>
    </w:pPr>
    <w:rPr>
      <w:rFonts w:ascii="Times New Roman" w:eastAsia="Times New Roman" w:hAnsi="Times New Roman" w:cs="Times New Roman"/>
      <w:sz w:val="20"/>
      <w:szCs w:val="24"/>
      <w:lang w:eastAsia="nb-NO"/>
    </w:rPr>
  </w:style>
  <w:style w:type="paragraph" w:customStyle="1" w:styleId="Listeoverskrift">
    <w:name w:val="Liste overskrift"/>
    <w:basedOn w:val="Liste"/>
    <w:next w:val="Liste"/>
    <w:rsid w:val="004F34CC"/>
    <w:rPr>
      <w:b/>
    </w:rPr>
  </w:style>
  <w:style w:type="paragraph" w:styleId="Sitat">
    <w:name w:val="Quote"/>
    <w:basedOn w:val="Normal"/>
    <w:next w:val="Normal"/>
    <w:link w:val="SitatTegn"/>
    <w:uiPriority w:val="29"/>
    <w:qFormat/>
    <w:rsid w:val="00B319D3"/>
    <w:pPr>
      <w:spacing w:before="200" w:after="160"/>
      <w:ind w:left="864" w:right="864"/>
      <w:jc w:val="center"/>
    </w:pPr>
    <w:rPr>
      <w:i/>
      <w:iCs/>
    </w:rPr>
  </w:style>
  <w:style w:type="character" w:customStyle="1" w:styleId="SitatTegn">
    <w:name w:val="Sitat Tegn"/>
    <w:basedOn w:val="Standardskriftforavsnitt"/>
    <w:link w:val="Sitat"/>
    <w:uiPriority w:val="29"/>
    <w:rsid w:val="00B319D3"/>
    <w:rPr>
      <w:rFonts w:ascii="Calibri" w:eastAsia="Times New Roman" w:hAnsi="Calibri" w:cs="Times New Roman"/>
      <w:i/>
      <w:iCs/>
      <w:szCs w:val="24"/>
      <w:lang w:eastAsia="nb-NO"/>
    </w:rPr>
  </w:style>
  <w:style w:type="character" w:styleId="Ulstomtale">
    <w:name w:val="Unresolved Mention"/>
    <w:basedOn w:val="Standardskriftforavsnitt"/>
    <w:uiPriority w:val="99"/>
    <w:semiHidden/>
    <w:unhideWhenUsed/>
    <w:rsid w:val="00EB5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ttilsynet.no"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estfoldfylke.public360online.com/biz/v2-pbr/docprod/templates/brev_tosig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E89E0A52-0B1F-476A-AF6B-B3ADE78D996C}"/>
      </w:docPartPr>
      <w:docPartBody>
        <w:p w:rsidR="00DE549D" w:rsidRDefault="006D5995">
          <w:r w:rsidRPr="004328A2">
            <w:rPr>
              <w:rStyle w:val="Plassholdertekst"/>
            </w:rPr>
            <w:t>Klikk eller trykk her for å skrive inn tekst.</w:t>
          </w:r>
        </w:p>
        <w:bookmarkStart w:id="0" w:name="Start"/>
        <w:bookmarkEnd w:id="0"/>
      </w:docPartBody>
    </w:docPart>
    <w:docPart>
      <w:docPartPr>
        <w:name w:val="58D030CB68664F7296F60DFCBEE12B5D"/>
        <w:category>
          <w:name w:val="Generelt"/>
          <w:gallery w:val="placeholder"/>
        </w:category>
        <w:types>
          <w:type w:val="bbPlcHdr"/>
        </w:types>
        <w:behaviors>
          <w:behavior w:val="content"/>
        </w:behaviors>
        <w:guid w:val="{C46A07FA-8689-4842-A610-9C3B020708B9}"/>
      </w:docPartPr>
      <w:docPartBody>
        <w:p w:rsidR="009F65D6" w:rsidRDefault="00161C8F" w:rsidP="00161C8F">
          <w:pPr>
            <w:pStyle w:val="58D030CB68664F7296F60DFCBEE12B5D"/>
          </w:pPr>
          <w:r w:rsidRPr="004328A2">
            <w:rPr>
              <w:rStyle w:val="Plassholdertekst"/>
            </w:rPr>
            <w:t>Klikk eller trykk her for å skrive inn tekst.</w:t>
          </w:r>
        </w:p>
      </w:docPartBody>
    </w:docPart>
    <w:docPart>
      <w:docPartPr>
        <w:name w:val="FA8B1ADD274B461B81EBDFC80ABCF772"/>
        <w:category>
          <w:name w:val="Generelt"/>
          <w:gallery w:val="placeholder"/>
        </w:category>
        <w:types>
          <w:type w:val="bbPlcHdr"/>
        </w:types>
        <w:behaviors>
          <w:behavior w:val="content"/>
        </w:behaviors>
        <w:guid w:val="{A09CB0FB-304C-42E1-BACF-E13CE2428EA6}"/>
      </w:docPartPr>
      <w:docPartBody>
        <w:p w:rsidR="009F65D6" w:rsidRDefault="00161C8F" w:rsidP="00161C8F">
          <w:pPr>
            <w:pStyle w:val="FA8B1ADD274B461B81EBDFC80ABCF772"/>
          </w:pPr>
          <w:r w:rsidRPr="004328A2">
            <w:rPr>
              <w:rStyle w:val="Plassholdertekst"/>
            </w:rPr>
            <w:t>Klikk eller trykk her for å skrive inn tekst.</w:t>
          </w:r>
        </w:p>
      </w:docPartBody>
    </w:docPart>
    <w:docPart>
      <w:docPartPr>
        <w:name w:val="A45AEBE2E5AE4CADBEFB2206C7ACA663"/>
        <w:category>
          <w:name w:val="Generelt"/>
          <w:gallery w:val="placeholder"/>
        </w:category>
        <w:types>
          <w:type w:val="bbPlcHdr"/>
        </w:types>
        <w:behaviors>
          <w:behavior w:val="content"/>
        </w:behaviors>
        <w:guid w:val="{6097DCAC-762E-4374-BB36-9B9065FA949B}"/>
      </w:docPartPr>
      <w:docPartBody>
        <w:p w:rsidR="00B53034" w:rsidRDefault="003F7D20" w:rsidP="00B53034">
          <w:pPr>
            <w:pStyle w:val="A45AEBE2E5AE4CADBEFB2206C7ACA663"/>
          </w:pPr>
          <w:r>
            <w:t>Mottakerliste</w:t>
          </w:r>
        </w:p>
      </w:docPartBody>
    </w:docPart>
    <w:docPart>
      <w:docPartPr>
        <w:name w:val="30ED1819FFC84DC69265C0E36CC06120"/>
        <w:category>
          <w:name w:val="Generelt"/>
          <w:gallery w:val="placeholder"/>
        </w:category>
        <w:types>
          <w:type w:val="bbPlcHdr"/>
        </w:types>
        <w:behaviors>
          <w:behavior w:val="content"/>
        </w:behaviors>
        <w:guid w:val="{0AD33B9F-0661-40A9-885C-B9CBE9B6E55C}"/>
      </w:docPartPr>
      <w:docPartBody>
        <w:p w:rsidR="00B53034" w:rsidRDefault="00B53034" w:rsidP="00B53034">
          <w:pPr>
            <w:pStyle w:val="30ED1819FFC84DC69265C0E36CC06120"/>
          </w:pPr>
          <w:r w:rsidRPr="004328A2">
            <w:rPr>
              <w:rStyle w:val="Plassholdertekst"/>
            </w:rPr>
            <w:t>Klikk eller trykk her for å skrive inn tekst.</w:t>
          </w:r>
        </w:p>
      </w:docPartBody>
    </w:docPart>
    <w:docPart>
      <w:docPartPr>
        <w:name w:val="8D8046DA78544997B9C38694960CAAF2"/>
        <w:category>
          <w:name w:val="Generelt"/>
          <w:gallery w:val="placeholder"/>
        </w:category>
        <w:types>
          <w:type w:val="bbPlcHdr"/>
        </w:types>
        <w:behaviors>
          <w:behavior w:val="content"/>
        </w:behaviors>
        <w:guid w:val="{31A9D0D4-08BF-47FF-915A-E273899656CC}"/>
      </w:docPartPr>
      <w:docPartBody>
        <w:p w:rsidR="00B53034" w:rsidRDefault="00B53034" w:rsidP="00B53034">
          <w:pPr>
            <w:pStyle w:val="8D8046DA78544997B9C38694960CAAF2"/>
          </w:pPr>
          <w:r w:rsidRPr="004328A2">
            <w:rPr>
              <w:rStyle w:val="Plassholdertekst"/>
            </w:rPr>
            <w:t>Klikk eller trykk her for å skrive inn tekst.</w:t>
          </w:r>
        </w:p>
      </w:docPartBody>
    </w:docPart>
    <w:docPart>
      <w:docPartPr>
        <w:name w:val="40BA62EDC0BB4B318BDC5B52629194F0"/>
        <w:category>
          <w:name w:val="Generelt"/>
          <w:gallery w:val="placeholder"/>
        </w:category>
        <w:types>
          <w:type w:val="bbPlcHdr"/>
        </w:types>
        <w:behaviors>
          <w:behavior w:val="content"/>
        </w:behaviors>
        <w:guid w:val="{3E47654C-1020-4657-A846-5F7C8EE9BC71}"/>
      </w:docPartPr>
      <w:docPartBody>
        <w:p w:rsidR="0007256C" w:rsidRDefault="00054BB1" w:rsidP="00054BB1">
          <w:pPr>
            <w:pStyle w:val="40BA62EDC0BB4B318BDC5B52629194F0"/>
          </w:pPr>
          <w:r w:rsidRPr="004328A2">
            <w:rPr>
              <w:rStyle w:val="Plassholdertekst"/>
            </w:rPr>
            <w:t>Klikk eller trykk her for å skrive inn tekst.</w:t>
          </w:r>
        </w:p>
      </w:docPartBody>
    </w:docPart>
    <w:docPart>
      <w:docPartPr>
        <w:name w:val="BF1C4AC27BE34C4AB342EA0C5E598C9A"/>
        <w:category>
          <w:name w:val="Generelt"/>
          <w:gallery w:val="placeholder"/>
        </w:category>
        <w:types>
          <w:type w:val="bbPlcHdr"/>
        </w:types>
        <w:behaviors>
          <w:behavior w:val="content"/>
        </w:behaviors>
        <w:guid w:val="{4AE028C1-5F29-481C-845C-793BD6942F95}"/>
      </w:docPartPr>
      <w:docPartBody>
        <w:p w:rsidR="0007256C" w:rsidRDefault="00054BB1" w:rsidP="00054BB1">
          <w:pPr>
            <w:pStyle w:val="BF1C4AC27BE34C4AB342EA0C5E598C9A"/>
          </w:pPr>
          <w:r w:rsidRPr="004328A2">
            <w:rPr>
              <w:rStyle w:val="Plassholdertekst"/>
            </w:rPr>
            <w:t>Klikk eller trykk her for å skrive inn tekst.</w:t>
          </w:r>
        </w:p>
      </w:docPartBody>
    </w:docPart>
    <w:docPart>
      <w:docPartPr>
        <w:name w:val="606A6FF0976F4EB287F341CB5B0D53D9"/>
        <w:category>
          <w:name w:val="Generelt"/>
          <w:gallery w:val="placeholder"/>
        </w:category>
        <w:types>
          <w:type w:val="bbPlcHdr"/>
        </w:types>
        <w:behaviors>
          <w:behavior w:val="content"/>
        </w:behaviors>
        <w:guid w:val="{8E9412C7-DF3B-4305-AB19-BC6DBEE5B236}"/>
      </w:docPartPr>
      <w:docPartBody>
        <w:p w:rsidR="0007256C" w:rsidRDefault="00054BB1" w:rsidP="00054BB1">
          <w:pPr>
            <w:pStyle w:val="606A6FF0976F4EB287F341CB5B0D53D9"/>
          </w:pPr>
          <w:r w:rsidRPr="004328A2">
            <w:rPr>
              <w:rStyle w:val="Plassholdertekst"/>
            </w:rPr>
            <w:t>Klikk eller trykk her for å skrive inn tekst.</w:t>
          </w:r>
        </w:p>
      </w:docPartBody>
    </w:docPart>
    <w:docPart>
      <w:docPartPr>
        <w:name w:val="54A9A292BF46414AB5BE2F489C7B1D02"/>
        <w:category>
          <w:name w:val="Generelt"/>
          <w:gallery w:val="placeholder"/>
        </w:category>
        <w:types>
          <w:type w:val="bbPlcHdr"/>
        </w:types>
        <w:behaviors>
          <w:behavior w:val="content"/>
        </w:behaviors>
        <w:guid w:val="{B3F757EB-F83A-4D9A-9731-4949D4EF1C97}"/>
      </w:docPartPr>
      <w:docPartBody>
        <w:p w:rsidR="0007256C" w:rsidRDefault="00054BB1" w:rsidP="00054BB1">
          <w:pPr>
            <w:pStyle w:val="54A9A292BF46414AB5BE2F489C7B1D02"/>
          </w:pPr>
          <w:r w:rsidRPr="00ED7D2F">
            <w:rPr>
              <w:rStyle w:val="Plassholdertekst"/>
            </w:rPr>
            <w:t>Klikk eller trykk for å skrive inn en dato.</w:t>
          </w:r>
        </w:p>
      </w:docPartBody>
    </w:docPart>
    <w:docPart>
      <w:docPartPr>
        <w:name w:val="179723ABD656470CB1B1920D242A6DA8"/>
        <w:category>
          <w:name w:val="Generelt"/>
          <w:gallery w:val="placeholder"/>
        </w:category>
        <w:types>
          <w:type w:val="bbPlcHdr"/>
        </w:types>
        <w:behaviors>
          <w:behavior w:val="content"/>
        </w:behaviors>
        <w:guid w:val="{946F2138-D35F-4CF2-BDC5-0CE7BE8E1547}"/>
      </w:docPartPr>
      <w:docPartBody>
        <w:p w:rsidR="0007256C" w:rsidRDefault="00054BB1" w:rsidP="00054BB1">
          <w:pPr>
            <w:pStyle w:val="179723ABD656470CB1B1920D242A6DA8"/>
          </w:pPr>
          <w:r w:rsidRPr="004328A2">
            <w:rPr>
              <w:rStyle w:val="Plassholdertekst"/>
            </w:rPr>
            <w:t>Klikk eller trykk her for å skrive inn tekst.</w:t>
          </w:r>
        </w:p>
      </w:docPartBody>
    </w:docPart>
    <w:docPart>
      <w:docPartPr>
        <w:name w:val="1E7374D2647D463CAA5D7E65A46F5968"/>
        <w:category>
          <w:name w:val="Generelt"/>
          <w:gallery w:val="placeholder"/>
        </w:category>
        <w:types>
          <w:type w:val="bbPlcHdr"/>
        </w:types>
        <w:behaviors>
          <w:behavior w:val="content"/>
        </w:behaviors>
        <w:guid w:val="{E0BC80C3-39CE-4E6B-89F0-740DD228E528}"/>
      </w:docPartPr>
      <w:docPartBody>
        <w:p w:rsidR="0007256C" w:rsidRDefault="00054BB1" w:rsidP="00054BB1">
          <w:pPr>
            <w:pStyle w:val="1E7374D2647D463CAA5D7E65A46F5968"/>
          </w:pPr>
          <w:r w:rsidRPr="004328A2">
            <w:rPr>
              <w:rStyle w:val="Plassholdertekst"/>
            </w:rPr>
            <w:t>Klikk eller trykk her for å skrive inn tekst.</w:t>
          </w:r>
        </w:p>
      </w:docPartBody>
    </w:docPart>
    <w:docPart>
      <w:docPartPr>
        <w:name w:val="564EAB46CE5149A997DFA3B005D7D4ED"/>
        <w:category>
          <w:name w:val="Generelt"/>
          <w:gallery w:val="placeholder"/>
        </w:category>
        <w:types>
          <w:type w:val="bbPlcHdr"/>
        </w:types>
        <w:behaviors>
          <w:behavior w:val="content"/>
        </w:behaviors>
        <w:guid w:val="{D306B9BA-837C-4B6A-B3FF-F3641A9748EE}"/>
      </w:docPartPr>
      <w:docPartBody>
        <w:p w:rsidR="0007256C" w:rsidRDefault="00054BB1" w:rsidP="00054BB1">
          <w:pPr>
            <w:pStyle w:val="564EAB46CE5149A997DFA3B005D7D4ED"/>
          </w:pPr>
          <w:r w:rsidRPr="004328A2">
            <w:rPr>
              <w:rStyle w:val="Plassholdertekst"/>
            </w:rPr>
            <w:t>Klikk eller trykk her for å skrive inn tekst.</w:t>
          </w:r>
        </w:p>
      </w:docPartBody>
    </w:docPart>
    <w:docPart>
      <w:docPartPr>
        <w:name w:val="46B3E05D590140F491467FC9223CAE1D"/>
        <w:category>
          <w:name w:val="Generelt"/>
          <w:gallery w:val="placeholder"/>
        </w:category>
        <w:types>
          <w:type w:val="bbPlcHdr"/>
        </w:types>
        <w:behaviors>
          <w:behavior w:val="content"/>
        </w:behaviors>
        <w:guid w:val="{61C62957-53C9-413A-BC0B-7271010CCA3D}"/>
      </w:docPartPr>
      <w:docPartBody>
        <w:p w:rsidR="0007256C" w:rsidRDefault="00054BB1" w:rsidP="00054BB1">
          <w:pPr>
            <w:pStyle w:val="46B3E05D590140F491467FC9223CAE1D"/>
          </w:pPr>
          <w:r w:rsidRPr="004328A2">
            <w:rPr>
              <w:rStyle w:val="Plassholdertekst"/>
            </w:rPr>
            <w:t>Klikk eller trykk her for å skrive inn tekst.</w:t>
          </w:r>
        </w:p>
      </w:docPartBody>
    </w:docPart>
    <w:docPart>
      <w:docPartPr>
        <w:name w:val="D8B00C20B04648178A916E16B32DBBCC"/>
        <w:category>
          <w:name w:val="Generelt"/>
          <w:gallery w:val="placeholder"/>
        </w:category>
        <w:types>
          <w:type w:val="bbPlcHdr"/>
        </w:types>
        <w:behaviors>
          <w:behavior w:val="content"/>
        </w:behaviors>
        <w:guid w:val="{808CEAFB-936F-4F83-8796-AF8D0BA05860}"/>
      </w:docPartPr>
      <w:docPartBody>
        <w:p w:rsidR="0007256C" w:rsidRDefault="00054BB1" w:rsidP="00054BB1">
          <w:pPr>
            <w:pStyle w:val="D8B00C20B04648178A916E16B32DBBCC"/>
          </w:pPr>
          <w:r w:rsidRPr="004328A2">
            <w:rPr>
              <w:rStyle w:val="Plassholdertekst"/>
            </w:rPr>
            <w:t>Klikk eller trykk her for å skrive inn tekst.</w:t>
          </w:r>
        </w:p>
      </w:docPartBody>
    </w:docPart>
    <w:docPart>
      <w:docPartPr>
        <w:name w:val="43E006DBEBFD4B23A0FB923740A4E15D"/>
        <w:category>
          <w:name w:val="Generelt"/>
          <w:gallery w:val="placeholder"/>
        </w:category>
        <w:types>
          <w:type w:val="bbPlcHdr"/>
        </w:types>
        <w:behaviors>
          <w:behavior w:val="content"/>
        </w:behaviors>
        <w:guid w:val="{1A15A70C-71EB-4EE4-89A2-C6F3EE370F3E}"/>
      </w:docPartPr>
      <w:docPartBody>
        <w:p w:rsidR="00AC6CDA" w:rsidRDefault="0007256C" w:rsidP="0007256C">
          <w:pPr>
            <w:pStyle w:val="43E006DBEBFD4B23A0FB923740A4E15D"/>
          </w:pPr>
          <w:r w:rsidRPr="004328A2">
            <w:rPr>
              <w:rStyle w:val="Plassholdertekst"/>
            </w:rPr>
            <w:t>Klikk eller trykk her for å skrive inn tekst.</w:t>
          </w:r>
        </w:p>
      </w:docPartBody>
    </w:docPart>
    <w:docPart>
      <w:docPartPr>
        <w:name w:val="DefaultPlaceholder_-1854013437"/>
        <w:category>
          <w:name w:val="General"/>
          <w:gallery w:val="placeholder"/>
        </w:category>
        <w:types>
          <w:type w:val="bbPlcHdr"/>
        </w:types>
        <w:behaviors>
          <w:behavior w:val="content"/>
        </w:behaviors>
        <w:guid w:val="{EF2433D7-7E51-4686-ACE2-D877D00D7D91}"/>
      </w:docPartPr>
      <w:docPartBody>
        <w:p w:rsidR="00286FA2" w:rsidRDefault="00CF1FAA">
          <w:r w:rsidRPr="008B1574">
            <w:rPr>
              <w:rStyle w:val="Plassholderteks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95"/>
    <w:rsid w:val="00012DC6"/>
    <w:rsid w:val="00054BB1"/>
    <w:rsid w:val="0007256C"/>
    <w:rsid w:val="000974DD"/>
    <w:rsid w:val="000B045C"/>
    <w:rsid w:val="000F0F9A"/>
    <w:rsid w:val="000F6AA0"/>
    <w:rsid w:val="001053A8"/>
    <w:rsid w:val="00116856"/>
    <w:rsid w:val="00120DA8"/>
    <w:rsid w:val="00135F94"/>
    <w:rsid w:val="00161C8F"/>
    <w:rsid w:val="001706C7"/>
    <w:rsid w:val="001B2190"/>
    <w:rsid w:val="001B30BA"/>
    <w:rsid w:val="001D45B2"/>
    <w:rsid w:val="002102BB"/>
    <w:rsid w:val="002162C1"/>
    <w:rsid w:val="002353B7"/>
    <w:rsid w:val="002446A2"/>
    <w:rsid w:val="00284AAC"/>
    <w:rsid w:val="00286FA2"/>
    <w:rsid w:val="002A6BC5"/>
    <w:rsid w:val="002D0305"/>
    <w:rsid w:val="003A41B7"/>
    <w:rsid w:val="003E0C20"/>
    <w:rsid w:val="003F7D20"/>
    <w:rsid w:val="004229B9"/>
    <w:rsid w:val="00495A8D"/>
    <w:rsid w:val="004C7BE5"/>
    <w:rsid w:val="004D78F8"/>
    <w:rsid w:val="00502ED0"/>
    <w:rsid w:val="00505703"/>
    <w:rsid w:val="0052610C"/>
    <w:rsid w:val="00533A5C"/>
    <w:rsid w:val="00553CC2"/>
    <w:rsid w:val="0056225A"/>
    <w:rsid w:val="005716CE"/>
    <w:rsid w:val="005B7159"/>
    <w:rsid w:val="006628B1"/>
    <w:rsid w:val="00687166"/>
    <w:rsid w:val="006C6ED7"/>
    <w:rsid w:val="006D5995"/>
    <w:rsid w:val="00716449"/>
    <w:rsid w:val="00725A5C"/>
    <w:rsid w:val="00731B95"/>
    <w:rsid w:val="00775541"/>
    <w:rsid w:val="00782BC9"/>
    <w:rsid w:val="007B6408"/>
    <w:rsid w:val="007F0BAE"/>
    <w:rsid w:val="009634EE"/>
    <w:rsid w:val="009F65D6"/>
    <w:rsid w:val="00A254EB"/>
    <w:rsid w:val="00A30879"/>
    <w:rsid w:val="00AC6CDA"/>
    <w:rsid w:val="00AE66EF"/>
    <w:rsid w:val="00B2028D"/>
    <w:rsid w:val="00B51540"/>
    <w:rsid w:val="00B53034"/>
    <w:rsid w:val="00B631CC"/>
    <w:rsid w:val="00B6555B"/>
    <w:rsid w:val="00B655CB"/>
    <w:rsid w:val="00B76D20"/>
    <w:rsid w:val="00BA67A1"/>
    <w:rsid w:val="00BB6F6F"/>
    <w:rsid w:val="00CA41BC"/>
    <w:rsid w:val="00CC3D1A"/>
    <w:rsid w:val="00CF1FAA"/>
    <w:rsid w:val="00D11496"/>
    <w:rsid w:val="00D114C5"/>
    <w:rsid w:val="00D34479"/>
    <w:rsid w:val="00DD06A1"/>
    <w:rsid w:val="00DE549D"/>
    <w:rsid w:val="00DF0C02"/>
    <w:rsid w:val="00E00F4B"/>
    <w:rsid w:val="00E24533"/>
    <w:rsid w:val="00E459B0"/>
    <w:rsid w:val="00EF0E2C"/>
    <w:rsid w:val="00F10885"/>
    <w:rsid w:val="00F4337C"/>
    <w:rsid w:val="00F51BA9"/>
    <w:rsid w:val="00F8310B"/>
    <w:rsid w:val="00FC2CB2"/>
    <w:rsid w:val="00FD7C6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F7D20"/>
    <w:rPr>
      <w:color w:val="808080"/>
    </w:rPr>
  </w:style>
  <w:style w:type="paragraph" w:customStyle="1" w:styleId="58D030CB68664F7296F60DFCBEE12B5D">
    <w:name w:val="58D030CB68664F7296F60DFCBEE12B5D"/>
    <w:rsid w:val="00161C8F"/>
  </w:style>
  <w:style w:type="paragraph" w:customStyle="1" w:styleId="FA8B1ADD274B461B81EBDFC80ABCF772">
    <w:name w:val="FA8B1ADD274B461B81EBDFC80ABCF772"/>
    <w:rsid w:val="00161C8F"/>
  </w:style>
  <w:style w:type="paragraph" w:customStyle="1" w:styleId="A45AEBE2E5AE4CADBEFB2206C7ACA663">
    <w:name w:val="A45AEBE2E5AE4CADBEFB2206C7ACA663"/>
    <w:rsid w:val="00B53034"/>
    <w:rPr>
      <w:lang w:eastAsia="zh-CN"/>
    </w:rPr>
  </w:style>
  <w:style w:type="paragraph" w:customStyle="1" w:styleId="30ED1819FFC84DC69265C0E36CC06120">
    <w:name w:val="30ED1819FFC84DC69265C0E36CC06120"/>
    <w:rsid w:val="00B53034"/>
    <w:rPr>
      <w:lang w:eastAsia="zh-CN"/>
    </w:rPr>
  </w:style>
  <w:style w:type="paragraph" w:customStyle="1" w:styleId="8D8046DA78544997B9C38694960CAAF2">
    <w:name w:val="8D8046DA78544997B9C38694960CAAF2"/>
    <w:rsid w:val="00B53034"/>
    <w:rPr>
      <w:lang w:eastAsia="zh-CN"/>
    </w:rPr>
  </w:style>
  <w:style w:type="paragraph" w:customStyle="1" w:styleId="43E006DBEBFD4B23A0FB923740A4E15D">
    <w:name w:val="43E006DBEBFD4B23A0FB923740A4E15D"/>
    <w:rsid w:val="0007256C"/>
    <w:rPr>
      <w:kern w:val="2"/>
      <w14:ligatures w14:val="standardContextual"/>
    </w:rPr>
  </w:style>
  <w:style w:type="paragraph" w:customStyle="1" w:styleId="40BA62EDC0BB4B318BDC5B52629194F0">
    <w:name w:val="40BA62EDC0BB4B318BDC5B52629194F0"/>
    <w:rsid w:val="00054BB1"/>
    <w:rPr>
      <w:kern w:val="2"/>
      <w14:ligatures w14:val="standardContextual"/>
    </w:rPr>
  </w:style>
  <w:style w:type="paragraph" w:customStyle="1" w:styleId="BF1C4AC27BE34C4AB342EA0C5E598C9A">
    <w:name w:val="BF1C4AC27BE34C4AB342EA0C5E598C9A"/>
    <w:rsid w:val="00054BB1"/>
    <w:rPr>
      <w:kern w:val="2"/>
      <w14:ligatures w14:val="standardContextual"/>
    </w:rPr>
  </w:style>
  <w:style w:type="paragraph" w:customStyle="1" w:styleId="606A6FF0976F4EB287F341CB5B0D53D9">
    <w:name w:val="606A6FF0976F4EB287F341CB5B0D53D9"/>
    <w:rsid w:val="00054BB1"/>
    <w:rPr>
      <w:kern w:val="2"/>
      <w14:ligatures w14:val="standardContextual"/>
    </w:rPr>
  </w:style>
  <w:style w:type="paragraph" w:customStyle="1" w:styleId="54A9A292BF46414AB5BE2F489C7B1D02">
    <w:name w:val="54A9A292BF46414AB5BE2F489C7B1D02"/>
    <w:rsid w:val="00054BB1"/>
    <w:rPr>
      <w:kern w:val="2"/>
      <w14:ligatures w14:val="standardContextual"/>
    </w:rPr>
  </w:style>
  <w:style w:type="paragraph" w:customStyle="1" w:styleId="179723ABD656470CB1B1920D242A6DA8">
    <w:name w:val="179723ABD656470CB1B1920D242A6DA8"/>
    <w:rsid w:val="00054BB1"/>
    <w:rPr>
      <w:kern w:val="2"/>
      <w14:ligatures w14:val="standardContextual"/>
    </w:rPr>
  </w:style>
  <w:style w:type="paragraph" w:customStyle="1" w:styleId="1E7374D2647D463CAA5D7E65A46F5968">
    <w:name w:val="1E7374D2647D463CAA5D7E65A46F5968"/>
    <w:rsid w:val="00054BB1"/>
    <w:rPr>
      <w:kern w:val="2"/>
      <w14:ligatures w14:val="standardContextual"/>
    </w:rPr>
  </w:style>
  <w:style w:type="paragraph" w:customStyle="1" w:styleId="564EAB46CE5149A997DFA3B005D7D4ED">
    <w:name w:val="564EAB46CE5149A997DFA3B005D7D4ED"/>
    <w:rsid w:val="00054BB1"/>
    <w:rPr>
      <w:kern w:val="2"/>
      <w14:ligatures w14:val="standardContextual"/>
    </w:rPr>
  </w:style>
  <w:style w:type="paragraph" w:customStyle="1" w:styleId="46B3E05D590140F491467FC9223CAE1D">
    <w:name w:val="46B3E05D590140F491467FC9223CAE1D"/>
    <w:rsid w:val="00054BB1"/>
    <w:rPr>
      <w:kern w:val="2"/>
      <w14:ligatures w14:val="standardContextual"/>
    </w:rPr>
  </w:style>
  <w:style w:type="paragraph" w:customStyle="1" w:styleId="D8B00C20B04648178A916E16B32DBBCC">
    <w:name w:val="D8B00C20B04648178A916E16B32DBBCC"/>
    <w:rsid w:val="00054BB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bs:GrowBusinessDocument xmlns:gbs="http://www.software-innovation.no/growBusinessDocument" gbs:officeVersion="2007" gbs:sourceId="526823" gbs:entity="Document" gbs:templateDesignerVersion="3.1 F">
  <gbs:ToReceivers.Name gbs:loadFromGrowBusiness="OnEdit" gbs:saveInGrowBusiness="False" gbs:connected="true" gbs:recno="" gbs:entity="" gbs:datatype="string" gbs:key="10000" gbs:dispatchrecipient="true" gbs:removeContentControl="0">Til elever på vg1 NA</gbs:ToReceivers.Name>
  <gbs:ToReceivers.Zip gbs:loadFromGrowBusiness="OnEdit" gbs:saveInGrowBusiness="False" gbs:connected="true" gbs:recno="" gbs:entity="" gbs:datatype="string" gbs:key="10001" gbs:dispatchrecipient="true" gbs:removeContentControl="0">
  </gbs:ToReceivers.Zip>
  <gbs:ToReceivers.Name2 gbs:loadFromGrowBusiness="OnEdit" gbs:saveInGrowBusiness="False" gbs:connected="true" gbs:recno="" gbs:entity="" gbs:datatype="string" gbs:key="10002" gbs:dispatchrecipient="true" gbs:removeContentControl="0" gbs:label="Att: ">
  </gbs:ToReceivers.Name2>
  <gbs:ToAuthorization gbs:loadFromGrowBusiness="OnEdit" gbs:saveInGrowBusiness="False" gbs:connected="true" gbs:recno="" gbs:entity="" gbs:datatype="string" gbs:key="10003" gbs:removeContentControl="0">
  </gbs:ToAuthorization>
  <gbs:UnofficialTitle gbs:loadFromGrowBusiness="OnEdit" gbs:saveInGrowBusiness="True" gbs:connected="true" gbs:recno="" gbs:entity="" gbs:datatype="string" gbs:key="10004" gbs:removeContentControl="0">Velkommen til nytt skoleår på Melsom videregående skole</gbs:UnofficialTitle>
  <gbs:OurRef.Name gbs:loadFromGrowBusiness="OnEdit" gbs:saveInGrowBusiness="False" gbs:connected="true" gbs:recno="" gbs:entity="" gbs:datatype="string" gbs:key="10005" gbs:removeContentControl="0">Marianne Gryte</gbs:OurRef.Name>
  <gbs:Lists>
    <gbs:SingleLines>
      <gbs:ToCopyReceivers gbs:name="Kopimottakerliste" gbs:removeList="False" gbs:row-separator="&#10;" gbs:field-separator=", " gbs:loadFromGrowBusiness="OnEdit" gbs:saveInGrowBusiness="False" gbs:removeContentControl="0">
        <gbs:DisplayField gbs:key="10006">
        </gbs:DisplayField>
        <gbs:ToCopyReceivers.Name/>
        <gbs:ToCopyReceivers.Name2/>
      </gbs:ToCopyReceivers>
      <gbs:ToCurrentVersion gbs:name="Vedleggsliste" gbs:removeList="False" gbs:loadFromGrowBusiness="OnEdit" gbs:saveInGrowBusiness="False" gbs:removeContentControl="0" gbs:row-separator="&#10;" gbs:field-separator=", ">
        <gbs:DisplayField gbs:key="10007">
        </gbs:DisplayField>
        <gbs:ToCurrentVersion.FileConnection.ToFile.Comment/>
        <gbs:Sorting xmlns:gbs="http://www.software-innovation.no/growBusinessDocument">
          <gbs:Sort gbs:direction="asc">ToCurrentVersion.FileConnection.Seqno</gbs:Sort>
        </gbs:Sorting>
        <gbs:Criteria xmlns:gbs="http://www.software-innovation.no/growBusinessDocument" gbs:operator="and">
          <gbs:Criterion gbs:field="//FileConnection//ToFile::Present" gbs:operator="=">-1</gbs:Criterion>
          <gbs:Criterion gbs:field="//FileConnection//ToFile::Status" gbs:operator="!=">99</gbs:Criterion>
          <gbs:Criterion gbs:field="//FileConnection::ToRelationType" gbs:operator="!=">1</gbs:Criterion>
        </gbs:Criteria>
      </gbs:ToCurrentVersion>
      <gbs:ToReceivers gbs:name="Mottakerliste" gbs:removeList="False" gbs:row-separator="&#10;" gbs:field-separator=", " gbs:loadFromGrowBusiness="OnEdit" gbs:saveInGrowBusiness="False" gbs:removeContentControl="0">
        <gbs:DisplayField gbs:key="10008">Til elever på vg1 NA</gbs:DisplayField>
        <gbs:ToReceivers.Name/>
        <gbs:ToReceivers.Name2/>
      </gbs:ToReceivers>
    </gbs:SingleLines>
  </gbs:Lists>
  <gbs:ToOrgUnit.Switchboard gbs:loadFromGrowBusiness="OnEdit" gbs:saveInGrowBusiness="False" gbs:connected="true" gbs:recno="" gbs:entity="" gbs:datatype="string" gbs:key="10009" gbs:removeContentControl="0">
  </gbs:ToOrgUnit.Switchboard>
  <gbs:ToOrgUnit.Referencenumber gbs:loadFromGrowBusiness="OnProduce" gbs:saveInGrowBusiness="False" gbs:connected="true" gbs:recno="" gbs:entity="" gbs:datatype="string" gbs:key="10010">974575051</gbs:ToOrgUnit.Referencenumber>
  <gbs:ToOrgUnit.AddressesJOINEX.Zip gbs:loadFromGrowBusiness="OnProduce" gbs:saveInGrowBusiness="False" gbs:connected="true" gbs:recno="" gbs:entity="" gbs:datatype="string" gbs:key="10011" gbs:joinex="[JOINEX=[TypeID] {!OJEX!}=5]" gbs:removeContentControl="0">3159 MELSOMVIK</gbs:ToOrgUnit.AddressesJOINEX.Zip>
  <gbs:ToOrgUnit.ToEmployer.Name gbs:loadFromGrowBusiness="OnProduce" gbs:saveInGrowBusiness="False" gbs:connected="true" gbs:recno="" gbs:entity="" gbs:datatype="string" gbs:key="10012">Sektor Opplæring og tannhelse</gbs:ToOrgUnit.ToEmployer.Name>
  <gbs:ToOrgUnit.Name gbs:loadFromGrowBusiness="OnProduce" gbs:saveInGrowBusiness="False" gbs:connected="true" gbs:recno="" gbs:entity="" gbs:datatype="string" gbs:key="10013">MELSOM VIDEREGÅENDE SKOLE</gbs:ToOrgUnit.Name>
  <gbs:ToOrgUnit.StructureNumber gbs:loadFromGrowBusiness="OnEdit" gbs:saveInGrowBusiness="False" gbs:connected="true" gbs:recno="" gbs:entity="" gbs:datatype="string" gbs:key="10014" gbs:removeContentControl="0">200005M200014M200038M</gbs:ToOrgUnit.StructureNumber>
  <gbs:OurRef.Title gbs:loadFromGrowBusiness="OnEdit" gbs:saveInGrowBusiness="False" gbs:connected="true" gbs:recno="" gbs:entity="" gbs:datatype="string" gbs:key="10015" gbs:removeContentControl="0">konsulent</gbs:OurRef.Title>
  <gbs:ToOrgUnit.ExternalURL gbs:loadFromGrowBusiness="OnEdit" gbs:saveInGrowBusiness="False" gbs:connected="true" gbs:recno="" gbs:entity="" gbs:datatype="string" gbs:key="10016" gbs:removeContentControl="0">
  </gbs:ToOrgUnit.ExternalURL>
  <gbs:ToReceivers.Name2 gbs:loadFromGrowBusiness="OnEdit" gbs:saveInGrowBusiness="False" gbs:connected="true" gbs:recno="" gbs:entity="" gbs:datatype="string" gbs:key="10017" gbs:label="v/ " gbs:removeContentControl="0">
  </gbs:ToReceivers.Name2>
  <gbs:ToReceivers.Name2 gbs:loadFromGrowBusiness="OnEdit" gbs:saveInGrowBusiness="False" gbs:connected="true" gbs:recno="" gbs:entity="" gbs:datatype="string" gbs:key="10018" gbs:label="v/ " gbs:removeContentControl="0">
  </gbs:ToReceivers.Name2>
  <gbs:ToReceivers.Name2 gbs:loadFromGrowBusiness="OnEdit" gbs:saveInGrowBusiness="False" gbs:connected="true" gbs:recno="" gbs:entity="" gbs:datatype="string" gbs:key="10019" gbs:dispatchrecipient="true" gbs:removeContentControl="0">
  </gbs:ToReceivers.Name2>
  <gbs:ToReceivers.Name2 gbs:loadFromGrowBusiness="OnEdit" gbs:saveInGrowBusiness="False" gbs:connected="true" gbs:recno="" gbs:entity="" gbs:datatype="string" gbs:key="10020" gbs:removeContentControl="0">
  </gbs:ToReceivers.Name2>
  <gbs:ToReceivers.Address gbs:loadFromGrowBusiness="OnEdit" gbs:saveInGrowBusiness="False" gbs:connected="true" gbs:recno="" gbs:entity="" gbs:datatype="string" gbs:key="10021" gbs:removeContentControl="0" gbs:dispatchrecipient="true">
  </gbs:ToReceivers.Address>
  <gbs:ToReceivers.Zip gbs:loadFromGrowBusiness="OnEdit" gbs:saveInGrowBusiness="False" gbs:connected="true" gbs:recno="" gbs:entity="" gbs:datatype="string" gbs:key="10022" gbs:removeContentControl="0" gbs:dispatchrecipient="true">
  </gbs:ToReceivers.Zip>
  <gbs:ToReceivers.Name2 gbs:loadFromGrowBusiness="OnProduce" gbs:saveInGrowBusiness="False" gbs:connected="true" gbs:recno="" gbs:entity="" gbs:datatype="string" gbs:key="10023">
  </gbs:ToReceivers.Name2>
  <gbs:ToReceivers.Name2 gbs:loadFromGrowBusiness="OnProduce" gbs:saveInGrowBusiness="False" gbs:connected="true" gbs:recno="" gbs:entity="" gbs:datatype="string" gbs:key="10024">
  </gbs:ToReceivers.Name2>
  <gbs:ToReceivers.Name2 gbs:loadFromGrowBusiness="OnEdit" gbs:saveInGrowBusiness="False" gbs:connected="true" gbs:recno="" gbs:entity="" gbs:datatype="string" gbs:key="10025" gbs:removeContentControl="0" gbs:dispatchrecipient="true">
  </gbs:ToReceivers.Name2>
  <gbs:ToOrgUnit.Name gbs:loadFromGrowBusiness="OnProduce" gbs:saveInGrowBusiness="False" gbs:connected="true" gbs:recno="" gbs:entity="" gbs:datatype="string" gbs:key="10026">MELSOM VIDEREGÅENDE SKOLE</gbs:ToOrgUnit.Name>
  <gbs:ReferenceNo gbs:loadFromGrowBusiness="OnEdit" gbs:saveInGrowBusiness="True" gbs:connected="true" gbs:recno="" gbs:entity="" gbs:datatype="string" gbs:key="10027" gbs:removeContentControl="0">
  </gbs:ReferenceNo>
  <gbs:DocumentNumber gbs:loadFromGrowBusiness="OnEdit" gbs:saveInGrowBusiness="False" gbs:connected="true" gbs:recno="" gbs:entity="" gbs:datatype="string" gbs:key="10028" gbs:removeContentControl="0">24/19474-3</gbs:DocumentNumber>
  <gbs:OurRef.Name gbs:loadFromGrowBusiness="OnProduce" gbs:saveInGrowBusiness="False" gbs:connected="true" gbs:recno="" gbs:entity="" gbs:datatype="string" gbs:key="10029">Marianne Gryte</gbs:OurRef.Name>
  <gbs:DocumentDate gbs:loadFromGrowBusiness="OnEdit" gbs:saveInGrowBusiness="True" gbs:connected="true" gbs:recno="" gbs:entity="" gbs:datatype="date" gbs:key="10030" gbs:removeContentControl="0">2025-08-11T00:00:00</gbs:DocumentDate>
  <gbs:ToOrgUnit.Name gbs:loadFromGrowBusiness="OnEdit" gbs:saveInGrowBusiness="False" gbs:connected="true" gbs:recno="" gbs:entity="" gbs:datatype="string" gbs:key="10031" gbs:removeContentControl="0">MELSOM VIDEREGÅENDE SKOLE</gbs:ToOrgUnit.Name>
  <gbs:ToAuthorization gbs:loadFromGrowBusiness="OnEdit" gbs:saveInGrowBusiness="False" gbs:connected="true" gbs:recno="" gbs:entity="" gbs:datatype="string" gbs:key="10032" gbs:removeContentControl="0">
  </gbs:ToAuthorization>
  <gbs:OurRef.E-mail gbs:loadFromGrowBusiness="OnEdit" gbs:saveInGrowBusiness="False" gbs:connected="true" gbs:recno="" gbs:entity="" gbs:datatype="string" gbs:key="10033" gbs:removeContentControl="0">marianne.gryte@vestfoldfylke.no</gbs:OurRef.E-mail>
  <gbs:OurRef.DirectLine gbs:loadFromGrowBusiness="OnEdit" gbs:saveInGrowBusiness="False" gbs:connected="true" gbs:recno="" gbs:entity="" gbs:datatype="string" gbs:key="10034" gbs:removeContentControl="0">
  </gbs:OurRef.DirectLine>
  <gbs:ToActivityContactJOINEX.ToRequest.DocumentDate gbs:loadFromGrowBusiness="OnEdit" gbs:saveInGrowBusiness="False" gbs:connected="true" gbs:recno="" gbs:entity="" gbs:datatype="date" gbs:key="10035" gbs:joinex="[JOINEX=[ToRole] {!OJEX!}=5]" gbs:removeContentControl="0">
  </gbs:ToActivityContactJOINEX.ToRequest.DocumentDate>
</gbs:GrowBusinessDocument>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7" ma:contentTypeDescription="Create a new document." ma:contentTypeScope="" ma:versionID="ea0b675b0cf9c4c80f84b07eca84fbe9">
  <xsd:schema xmlns:xsd="http://www.w3.org/2001/XMLSchema" xmlns:xs="http://www.w3.org/2001/XMLSchema" xmlns:p="http://schemas.microsoft.com/office/2006/metadata/properties" xmlns:ns2="bd1d0955-48d5-4879-90fe-8e8db2585d1f" targetNamespace="http://schemas.microsoft.com/office/2006/metadata/properties" ma:root="true" ma:fieldsID="a7dc3013f230f39c213804c7575cd29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27A85-D2B4-4C60-926A-9B78B6C9D2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29944F-2B65-445A-A9D2-CCA71EF105DC}">
  <ds:schemaRefs>
    <ds:schemaRef ds:uri="http://schemas.microsoft.com/sharepoint/v3/contenttype/forms"/>
  </ds:schemaRefs>
</ds:datastoreItem>
</file>

<file path=customXml/itemProps3.xml><?xml version="1.0" encoding="utf-8"?>
<ds:datastoreItem xmlns:ds="http://schemas.openxmlformats.org/officeDocument/2006/customXml" ds:itemID="{04B964C5-DA88-46EB-8B2C-85AAFD6D6890}">
  <ds:schemaRefs>
    <ds:schemaRef ds:uri="http://www.software-innovation.no/growBusinessDocument"/>
  </ds:schemaRefs>
</ds:datastoreItem>
</file>

<file path=customXml/itemProps4.xml><?xml version="1.0" encoding="utf-8"?>
<ds:datastoreItem xmlns:ds="http://schemas.openxmlformats.org/officeDocument/2006/customXml" ds:itemID="{129E149F-3C0F-4547-BE4E-D92A5549A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7F0B00-E006-4979-AE94-64F95D20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brev_tosign</Template>
  <TotalTime>4</TotalTime>
  <Pages>2</Pages>
  <Words>504</Words>
  <Characters>2674</Characters>
  <Application>Microsoft Office Word</Application>
  <DocSecurity>12</DocSecurity>
  <Lines>22</Lines>
  <Paragraphs>6</Paragraphs>
  <ScaleCrop>false</ScaleCrop>
  <HeadingPairs>
    <vt:vector size="2" baseType="variant">
      <vt:variant>
        <vt:lpstr>Tittel</vt:lpstr>
      </vt:variant>
      <vt:variant>
        <vt:i4>1</vt:i4>
      </vt:variant>
    </vt:vector>
  </HeadingPairs>
  <TitlesOfParts>
    <vt:vector size="1" baseType="lpstr">
      <vt:lpstr>Velkommen til nytt skoleår på Melsom videregående skole</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Velkommen til nytt skoleår på Melsom videregående skole</dc:title>
  <dc:subject/>
  <dc:creator>Marianne Gryte</dc:creator>
  <cp:keywords/>
  <dc:description/>
  <cp:lastModifiedBy>Marianne Gryte</cp:lastModifiedBy>
  <cp:revision>2</cp:revision>
  <cp:lastPrinted>2019-01-04T14:45:00Z</cp:lastPrinted>
  <dcterms:created xsi:type="dcterms:W3CDTF">2025-08-11T11:34:00Z</dcterms:created>
  <dcterms:modified xsi:type="dcterms:W3CDTF">2025-08-11T11:34:00Z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0x01010014F9E3583EC26F4A85A5410F4319D332</vt:lpwstr>
  </property>
  <property fmtid="{D5CDD505-2E9C-101B-9397-08002B2CF9AE}" pid="3" name="templateFilePath">
    <vt:lpwstr>c:\windows\system32\inetsrv\brev_tosign.dotm</vt:lpwstr>
  </property>
  <property fmtid="{D5CDD505-2E9C-101B-9397-08002B2CF9AE}" pid="4" name="filePathOneNote">
    <vt:lpwstr>
    </vt:lpwstr>
  </property>
  <property fmtid="{D5CDD505-2E9C-101B-9397-08002B2CF9AE}" pid="5" name="comment">
    <vt:lpwstr>Velkommen til nytt skoleår på Melsom videregående skole</vt:lpwstr>
  </property>
  <property fmtid="{D5CDD505-2E9C-101B-9397-08002B2CF9AE}" pid="6" name="sourceId">
    <vt:lpwstr>0</vt:lpwstr>
  </property>
  <property fmtid="{D5CDD505-2E9C-101B-9397-08002B2CF9AE}" pid="7" name="module">
    <vt:lpwstr>module</vt:lpwstr>
  </property>
  <property fmtid="{D5CDD505-2E9C-101B-9397-08002B2CF9AE}" pid="8" name="customParams">
    <vt:lpwstr>
    </vt:lpwstr>
  </property>
  <property fmtid="{D5CDD505-2E9C-101B-9397-08002B2CF9AE}" pid="9" name="server">
    <vt:lpwstr>vestfoldfylke.public360online.com</vt:lpwstr>
  </property>
  <property fmtid="{D5CDD505-2E9C-101B-9397-08002B2CF9AE}" pid="10" name="externalUser">
    <vt:lpwstr>
    </vt:lpwstr>
  </property>
  <property fmtid="{D5CDD505-2E9C-101B-9397-08002B2CF9AE}" pid="11" name="option">
    <vt:lpwstr>true</vt:lpwstr>
  </property>
  <property fmtid="{D5CDD505-2E9C-101B-9397-08002B2CF9AE}" pid="12" name="sipTrackRevision">
    <vt:lpwstr>false</vt:lpwstr>
  </property>
  <property fmtid="{D5CDD505-2E9C-101B-9397-08002B2CF9AE}" pid="13" name="docId">
    <vt:lpwstr>526823</vt:lpwstr>
  </property>
  <property fmtid="{D5CDD505-2E9C-101B-9397-08002B2CF9AE}" pid="14" name="verId">
    <vt:lpwstr>505542</vt:lpwstr>
  </property>
  <property fmtid="{D5CDD505-2E9C-101B-9397-08002B2CF9AE}" pid="15" name="templateId">
    <vt:lpwstr>200013</vt:lpwstr>
  </property>
  <property fmtid="{D5CDD505-2E9C-101B-9397-08002B2CF9AE}" pid="16" name="createdBy">
    <vt:lpwstr>Marianne Gryte</vt:lpwstr>
  </property>
  <property fmtid="{D5CDD505-2E9C-101B-9397-08002B2CF9AE}" pid="17" name="modifiedBy">
    <vt:lpwstr>Marianne Gryte</vt:lpwstr>
  </property>
  <property fmtid="{D5CDD505-2E9C-101B-9397-08002B2CF9AE}" pid="18" name="serverName">
    <vt:lpwstr>
    </vt:lpwstr>
  </property>
  <property fmtid="{D5CDD505-2E9C-101B-9397-08002B2CF9AE}" pid="19" name="protocol">
    <vt:lpwstr>
    </vt:lpwstr>
  </property>
  <property fmtid="{D5CDD505-2E9C-101B-9397-08002B2CF9AE}" pid="20" name="site">
    <vt:lpwstr>
    </vt:lpwstr>
  </property>
  <property fmtid="{D5CDD505-2E9C-101B-9397-08002B2CF9AE}" pid="21" name="fileId">
    <vt:lpwstr>728204</vt:lpwstr>
  </property>
  <property fmtid="{D5CDD505-2E9C-101B-9397-08002B2CF9AE}" pid="22" name="currentVerId">
    <vt:lpwstr>505542</vt:lpwstr>
  </property>
  <property fmtid="{D5CDD505-2E9C-101B-9397-08002B2CF9AE}" pid="23" name="fileName">
    <vt:lpwstr>24_19474-3 Velkommen til nytt skoleår på Melsom videregående skole 728204_505542_0.DOCX</vt:lpwstr>
  </property>
  <property fmtid="{D5CDD505-2E9C-101B-9397-08002B2CF9AE}" pid="24" name="filePath">
    <vt:lpwstr>
    </vt:lpwstr>
  </property>
  <property fmtid="{D5CDD505-2E9C-101B-9397-08002B2CF9AE}" pid="25" name="ShowDummyRecipient">
    <vt:lpwstr>false</vt:lpwstr>
  </property>
  <property fmtid="{D5CDD505-2E9C-101B-9397-08002B2CF9AE}" pid="26" name="Operation">
    <vt:lpwstr>CheckoutFile</vt:lpwstr>
  </property>
</Properties>
</file>