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20AA92" w14:textId="218BE96F" w:rsidR="00C5785D" w:rsidRPr="00BF7776" w:rsidRDefault="00C5785D" w:rsidP="00BF7776">
      <w:pPr>
        <w:rPr>
          <w:b/>
          <w:bCs/>
        </w:rPr>
      </w:pPr>
    </w:p>
    <w:p w14:paraId="43C4C733" w14:textId="2388B6FD" w:rsidR="00C5785D" w:rsidRPr="00BF7776" w:rsidRDefault="000042B9" w:rsidP="00C5785D">
      <w:pPr>
        <w:pStyle w:val="Listeavsnitt"/>
        <w:ind w:left="680"/>
        <w:rPr>
          <w:b/>
          <w:bCs/>
          <w:sz w:val="28"/>
          <w:szCs w:val="28"/>
        </w:rPr>
      </w:pPr>
      <w:r w:rsidRPr="00BF7776">
        <w:rPr>
          <w:b/>
          <w:bCs/>
          <w:sz w:val="28"/>
          <w:szCs w:val="28"/>
        </w:rPr>
        <w:t>Samarbeidsutvalg</w:t>
      </w:r>
      <w:r w:rsidR="00040447" w:rsidRPr="00BF7776">
        <w:rPr>
          <w:b/>
          <w:bCs/>
          <w:sz w:val="28"/>
          <w:szCs w:val="28"/>
        </w:rPr>
        <w:t xml:space="preserve"> møte 1</w:t>
      </w:r>
    </w:p>
    <w:p w14:paraId="1EA6F4F5" w14:textId="3C953BD8" w:rsidR="00040447" w:rsidRPr="00BF7776" w:rsidRDefault="00040447" w:rsidP="00C5785D">
      <w:pPr>
        <w:pStyle w:val="Listeavsnitt"/>
        <w:ind w:left="680"/>
        <w:rPr>
          <w:sz w:val="28"/>
          <w:szCs w:val="28"/>
        </w:rPr>
      </w:pPr>
      <w:r w:rsidRPr="00BF7776">
        <w:rPr>
          <w:b/>
          <w:bCs/>
          <w:sz w:val="28"/>
          <w:szCs w:val="28"/>
        </w:rPr>
        <w:t>16. september 2024</w:t>
      </w:r>
    </w:p>
    <w:p w14:paraId="6F1AB582" w14:textId="77777777" w:rsidR="00C5785D" w:rsidRPr="00C5785D" w:rsidRDefault="00C5785D" w:rsidP="00C5785D">
      <w:pPr>
        <w:pStyle w:val="Listeavsnitt"/>
        <w:ind w:left="680"/>
      </w:pPr>
      <w:r w:rsidRPr="00C5785D">
        <w:t> </w:t>
      </w:r>
    </w:p>
    <w:p w14:paraId="1D116F55" w14:textId="17C84EE7" w:rsidR="00C5785D" w:rsidRPr="00C5785D" w:rsidRDefault="00C5785D" w:rsidP="00AE36CC">
      <w:pPr>
        <w:pStyle w:val="Listeavsnitt"/>
        <w:ind w:left="680"/>
      </w:pPr>
      <w:r>
        <w:t xml:space="preserve">Til stede: </w:t>
      </w:r>
      <w:r w:rsidR="2317427E">
        <w:t xml:space="preserve">Nicolas, Tiril, Kaja, Nicklas, </w:t>
      </w:r>
      <w:proofErr w:type="spellStart"/>
      <w:r w:rsidR="2317427E">
        <w:t>Bazos</w:t>
      </w:r>
      <w:proofErr w:type="spellEnd"/>
      <w:r w:rsidR="2317427E">
        <w:t>, Tobias, Camilla, Hilde</w:t>
      </w:r>
    </w:p>
    <w:p w14:paraId="46D69BD0" w14:textId="7C89A645" w:rsidR="00753D52" w:rsidRDefault="00753D52" w:rsidP="00753D52">
      <w:pPr>
        <w:ind w:left="360"/>
      </w:pPr>
    </w:p>
    <w:tbl>
      <w:tblPr>
        <w:tblStyle w:val="1Vann"/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5"/>
        <w:gridCol w:w="5535"/>
        <w:gridCol w:w="1695"/>
      </w:tblGrid>
      <w:tr w:rsidR="00753D52" w14:paraId="3668762C" w14:textId="77777777" w:rsidTr="0E3F1D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415" w:type="dxa"/>
          </w:tcPr>
          <w:p w14:paraId="1B1C70CC" w14:textId="1830FAF8" w:rsidR="00753D52" w:rsidRPr="00753D52" w:rsidRDefault="00753D52" w:rsidP="00753D52">
            <w:r w:rsidRPr="00753D52">
              <w:t>Sak</w:t>
            </w:r>
          </w:p>
        </w:tc>
        <w:tc>
          <w:tcPr>
            <w:tcW w:w="5535" w:type="dxa"/>
          </w:tcPr>
          <w:p w14:paraId="2D200506" w14:textId="5FBEC9A1" w:rsidR="00753D52" w:rsidRDefault="00753D52" w:rsidP="00753D52">
            <w:r>
              <w:t xml:space="preserve">Beskrivelse </w:t>
            </w:r>
          </w:p>
        </w:tc>
        <w:tc>
          <w:tcPr>
            <w:tcW w:w="1695" w:type="dxa"/>
          </w:tcPr>
          <w:p w14:paraId="406D7286" w14:textId="05C615D6" w:rsidR="00753D52" w:rsidRDefault="00753D52" w:rsidP="00753D52">
            <w:r>
              <w:t xml:space="preserve">Eier </w:t>
            </w:r>
          </w:p>
        </w:tc>
      </w:tr>
      <w:tr w:rsidR="00753D52" w14:paraId="4B3E06A0" w14:textId="77777777" w:rsidTr="0E3F1DA1">
        <w:tc>
          <w:tcPr>
            <w:tcW w:w="2415" w:type="dxa"/>
          </w:tcPr>
          <w:p w14:paraId="608A4F99" w14:textId="0E08F338" w:rsidR="00753D52" w:rsidRPr="00AE36CC" w:rsidRDefault="00040447" w:rsidP="00753D52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Rektor informerer om aktuelle saker</w:t>
            </w:r>
          </w:p>
        </w:tc>
        <w:tc>
          <w:tcPr>
            <w:tcW w:w="5535" w:type="dxa"/>
          </w:tcPr>
          <w:p w14:paraId="42121B2F" w14:textId="53C9127D" w:rsidR="00753D52" w:rsidRPr="00AE36CC" w:rsidRDefault="3423BCBB" w:rsidP="40654C3F">
            <w:pPr>
              <w:rPr>
                <w:sz w:val="22"/>
                <w:szCs w:val="22"/>
              </w:rPr>
            </w:pPr>
            <w:r w:rsidRPr="40654C3F">
              <w:rPr>
                <w:sz w:val="22"/>
                <w:szCs w:val="22"/>
              </w:rPr>
              <w:t>Markere 50 års jubileum- ønske at elevene er representert i arbeidsgruppa</w:t>
            </w:r>
          </w:p>
          <w:p w14:paraId="351C83B7" w14:textId="2684C43B" w:rsidR="00753D52" w:rsidRPr="00AE36CC" w:rsidRDefault="3423BCBB" w:rsidP="40654C3F">
            <w:pPr>
              <w:rPr>
                <w:sz w:val="22"/>
                <w:szCs w:val="22"/>
              </w:rPr>
            </w:pPr>
            <w:r w:rsidRPr="40654C3F">
              <w:rPr>
                <w:sz w:val="22"/>
                <w:szCs w:val="22"/>
              </w:rPr>
              <w:t>Hvordan skal vi ha det i kantina?</w:t>
            </w:r>
          </w:p>
        </w:tc>
        <w:tc>
          <w:tcPr>
            <w:tcW w:w="1695" w:type="dxa"/>
          </w:tcPr>
          <w:p w14:paraId="21F5C2DF" w14:textId="6E0CF7B4" w:rsidR="00753D52" w:rsidRPr="00AE36CC" w:rsidRDefault="00474CE6" w:rsidP="00753D52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CR</w:t>
            </w:r>
            <w:r w:rsidR="00F3772B">
              <w:rPr>
                <w:rFonts w:cstheme="minorHAnsi"/>
                <w:sz w:val="22"/>
                <w:szCs w:val="22"/>
              </w:rPr>
              <w:t>A</w:t>
            </w:r>
          </w:p>
        </w:tc>
      </w:tr>
      <w:tr w:rsidR="00753D52" w14:paraId="4AA59272" w14:textId="77777777" w:rsidTr="0E3F1DA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415" w:type="dxa"/>
          </w:tcPr>
          <w:p w14:paraId="7AE835A4" w14:textId="3FD36EB9" w:rsidR="00753D52" w:rsidRPr="00AE36CC" w:rsidRDefault="00040447" w:rsidP="00753D52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Skoleeier informerer</w:t>
            </w:r>
          </w:p>
        </w:tc>
        <w:tc>
          <w:tcPr>
            <w:tcW w:w="5535" w:type="dxa"/>
          </w:tcPr>
          <w:p w14:paraId="395ED59B" w14:textId="20EB7B2F" w:rsidR="00753D52" w:rsidRPr="00AE36CC" w:rsidRDefault="00753D52" w:rsidP="00040447">
            <w:pPr>
              <w:spacing w:after="0"/>
              <w:rPr>
                <w:rFonts w:eastAsiaTheme="majorEastAsia"/>
                <w:sz w:val="22"/>
                <w:szCs w:val="22"/>
              </w:rPr>
            </w:pPr>
          </w:p>
        </w:tc>
        <w:tc>
          <w:tcPr>
            <w:tcW w:w="1695" w:type="dxa"/>
          </w:tcPr>
          <w:p w14:paraId="06356D0F" w14:textId="63A4AF4C" w:rsidR="00753D52" w:rsidRPr="00AE36CC" w:rsidRDefault="00474CE6" w:rsidP="087921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AEL</w:t>
            </w:r>
          </w:p>
        </w:tc>
      </w:tr>
      <w:tr w:rsidR="08792140" w14:paraId="05A19385" w14:textId="77777777" w:rsidTr="0E3F1DA1">
        <w:trPr>
          <w:trHeight w:val="4890"/>
        </w:trPr>
        <w:tc>
          <w:tcPr>
            <w:tcW w:w="2415" w:type="dxa"/>
          </w:tcPr>
          <w:p w14:paraId="2A8FF66E" w14:textId="3CADC4D5" w:rsidR="5DC4A62D" w:rsidRDefault="00C4470A" w:rsidP="087921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Koordinator informerer</w:t>
            </w:r>
          </w:p>
        </w:tc>
        <w:tc>
          <w:tcPr>
            <w:tcW w:w="5535" w:type="dxa"/>
          </w:tcPr>
          <w:p w14:paraId="0C303DAA" w14:textId="77777777" w:rsidR="5DC4A62D" w:rsidRDefault="00C4470A" w:rsidP="087921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Fylkes</w:t>
            </w:r>
            <w:r w:rsidR="00474CE6">
              <w:rPr>
                <w:sz w:val="22"/>
                <w:szCs w:val="22"/>
              </w:rPr>
              <w:t>ting</w:t>
            </w:r>
          </w:p>
          <w:p w14:paraId="0C92A829" w14:textId="6F5DF05C" w:rsidR="00474CE6" w:rsidRDefault="1F9EF6D1" w:rsidP="40654C3F">
            <w:pPr>
              <w:rPr>
                <w:sz w:val="22"/>
                <w:szCs w:val="22"/>
              </w:rPr>
            </w:pPr>
            <w:r w:rsidRPr="40654C3F">
              <w:rPr>
                <w:sz w:val="22"/>
                <w:szCs w:val="22"/>
              </w:rPr>
              <w:t>Verdiseminar</w:t>
            </w:r>
            <w:r w:rsidR="00474CE6">
              <w:br/>
            </w:r>
            <w:r w:rsidR="00474CE6">
              <w:br/>
            </w:r>
            <w:r w:rsidR="4C57DD21" w:rsidRPr="40654C3F">
              <w:rPr>
                <w:sz w:val="22"/>
                <w:szCs w:val="22"/>
              </w:rPr>
              <w:t>Fordele ansvaret til elevrådstyre</w:t>
            </w:r>
            <w:r w:rsidR="00474CE6">
              <w:br/>
            </w:r>
            <w:r w:rsidR="00474CE6">
              <w:br/>
            </w:r>
            <w:r w:rsidR="4C57DD21" w:rsidRPr="40654C3F">
              <w:rPr>
                <w:sz w:val="22"/>
                <w:szCs w:val="22"/>
              </w:rPr>
              <w:t>Fylkesting: Nicklas og Tirill</w:t>
            </w:r>
            <w:r w:rsidR="00474CE6">
              <w:br/>
            </w:r>
            <w:r w:rsidR="00474CE6">
              <w:br/>
            </w:r>
            <w:r w:rsidR="4C57DD21" w:rsidRPr="40654C3F">
              <w:rPr>
                <w:sz w:val="22"/>
                <w:szCs w:val="22"/>
              </w:rPr>
              <w:t xml:space="preserve">Verdiseminar: Styre blir enig om hvem som deltar </w:t>
            </w:r>
            <w:r w:rsidR="00474CE6">
              <w:br/>
            </w:r>
            <w:r w:rsidR="00474CE6">
              <w:br/>
            </w:r>
            <w:r w:rsidR="4C57DD21" w:rsidRPr="40654C3F">
              <w:rPr>
                <w:sz w:val="22"/>
                <w:szCs w:val="22"/>
              </w:rPr>
              <w:t>Dialog konferanse KI Sylvia</w:t>
            </w:r>
            <w:r w:rsidR="00474CE6">
              <w:br/>
            </w:r>
            <w:r w:rsidR="00474CE6">
              <w:br/>
            </w:r>
            <w:r w:rsidR="46EF848C" w:rsidRPr="40654C3F">
              <w:rPr>
                <w:sz w:val="22"/>
                <w:szCs w:val="22"/>
              </w:rPr>
              <w:t>Vurdering av Elevorganisasjonen</w:t>
            </w:r>
            <w:r w:rsidR="00474CE6">
              <w:br/>
            </w:r>
            <w:r w:rsidR="0026E084" w:rsidRPr="40654C3F">
              <w:rPr>
                <w:sz w:val="22"/>
                <w:szCs w:val="22"/>
              </w:rPr>
              <w:t>- Styre ser gjennom saken og tar det med videre til elevene i et stormøte</w:t>
            </w:r>
          </w:p>
        </w:tc>
        <w:tc>
          <w:tcPr>
            <w:tcW w:w="1695" w:type="dxa"/>
          </w:tcPr>
          <w:p w14:paraId="17933261" w14:textId="28E3E523" w:rsidR="5DC4A62D" w:rsidRDefault="1F9EF6D1" w:rsidP="08792140">
            <w:pPr>
              <w:rPr>
                <w:sz w:val="22"/>
                <w:szCs w:val="22"/>
              </w:rPr>
            </w:pPr>
            <w:r w:rsidRPr="40654C3F">
              <w:rPr>
                <w:sz w:val="22"/>
                <w:szCs w:val="22"/>
              </w:rPr>
              <w:t>HW</w:t>
            </w:r>
            <w:r w:rsidR="00474CE6">
              <w:br/>
            </w:r>
          </w:p>
        </w:tc>
      </w:tr>
      <w:tr w:rsidR="00753D52" w14:paraId="552BA0F4" w14:textId="77777777" w:rsidTr="0E3F1DA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415" w:type="dxa"/>
          </w:tcPr>
          <w:p w14:paraId="4FE58528" w14:textId="26958936" w:rsidR="00753D52" w:rsidRPr="00AE36CC" w:rsidRDefault="00F3772B" w:rsidP="00753D52">
            <w:pPr>
              <w:rPr>
                <w:rFonts w:cstheme="minorHAnsi"/>
                <w:sz w:val="22"/>
                <w:szCs w:val="22"/>
              </w:rPr>
            </w:pPr>
            <w:proofErr w:type="spellStart"/>
            <w:r>
              <w:rPr>
                <w:rFonts w:cstheme="minorHAnsi"/>
                <w:sz w:val="22"/>
                <w:szCs w:val="22"/>
              </w:rPr>
              <w:t>Livsmestringsuka</w:t>
            </w:r>
            <w:proofErr w:type="spellEnd"/>
          </w:p>
        </w:tc>
        <w:tc>
          <w:tcPr>
            <w:tcW w:w="5535" w:type="dxa"/>
          </w:tcPr>
          <w:p w14:paraId="333234B0" w14:textId="45A991B0" w:rsidR="00753D52" w:rsidRPr="00AE36CC" w:rsidRDefault="33F9DEF3" w:rsidP="08792140">
            <w:pPr>
              <w:rPr>
                <w:sz w:val="22"/>
                <w:szCs w:val="22"/>
              </w:rPr>
            </w:pPr>
            <w:r w:rsidRPr="40654C3F">
              <w:rPr>
                <w:sz w:val="22"/>
                <w:szCs w:val="22"/>
              </w:rPr>
              <w:t>Orientering rundt oppsettet av uken</w:t>
            </w:r>
            <w:r w:rsidR="00753D52">
              <w:br/>
            </w:r>
            <w:r w:rsidR="36E94E2B" w:rsidRPr="40654C3F">
              <w:rPr>
                <w:sz w:val="22"/>
                <w:szCs w:val="22"/>
              </w:rPr>
              <w:t>- Pilotprosjekt alternativt til vold</w:t>
            </w:r>
          </w:p>
        </w:tc>
        <w:tc>
          <w:tcPr>
            <w:tcW w:w="1695" w:type="dxa"/>
          </w:tcPr>
          <w:p w14:paraId="281BFFA8" w14:textId="014EC9AD" w:rsidR="00753D52" w:rsidRPr="00AE36CC" w:rsidRDefault="00753D52" w:rsidP="00753D52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8792140" w14:paraId="1F910C93" w14:textId="77777777" w:rsidTr="0E3F1DA1">
        <w:trPr>
          <w:trHeight w:val="300"/>
        </w:trPr>
        <w:tc>
          <w:tcPr>
            <w:tcW w:w="2415" w:type="dxa"/>
          </w:tcPr>
          <w:p w14:paraId="1B48B384" w14:textId="084D7B07" w:rsidR="372C4678" w:rsidRDefault="00F3772B" w:rsidP="087921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Elevråd</w:t>
            </w:r>
          </w:p>
        </w:tc>
        <w:tc>
          <w:tcPr>
            <w:tcW w:w="5535" w:type="dxa"/>
          </w:tcPr>
          <w:p w14:paraId="3CCC2DEB" w14:textId="5D99EB03" w:rsidR="6F6BD9E5" w:rsidRDefault="0B7C074F" w:rsidP="40654C3F">
            <w:pPr>
              <w:rPr>
                <w:sz w:val="22"/>
                <w:szCs w:val="22"/>
                <w:lang w:val="de-DE"/>
              </w:rPr>
            </w:pPr>
            <w:r w:rsidRPr="40654C3F">
              <w:rPr>
                <w:sz w:val="22"/>
                <w:szCs w:val="22"/>
                <w:lang w:val="de-DE"/>
              </w:rPr>
              <w:t>I</w:t>
            </w:r>
            <w:proofErr w:type="spellStart"/>
            <w:r w:rsidRPr="40654C3F">
              <w:rPr>
                <w:sz w:val="22"/>
                <w:szCs w:val="22"/>
              </w:rPr>
              <w:t>nstagram</w:t>
            </w:r>
            <w:proofErr w:type="spellEnd"/>
            <w:r w:rsidRPr="40654C3F">
              <w:rPr>
                <w:sz w:val="22"/>
                <w:szCs w:val="22"/>
              </w:rPr>
              <w:t xml:space="preserve"> konto elevrådsstyre</w:t>
            </w:r>
            <w:r w:rsidR="6F6BD9E5">
              <w:br/>
            </w:r>
            <w:r w:rsidR="6F6BD9E5">
              <w:br/>
            </w:r>
            <w:r w:rsidR="0A2D6CCD" w:rsidRPr="40654C3F">
              <w:rPr>
                <w:sz w:val="22"/>
                <w:szCs w:val="22"/>
              </w:rPr>
              <w:t>Avdelingselevråd</w:t>
            </w:r>
            <w:r w:rsidR="6F6BD9E5">
              <w:br/>
            </w:r>
            <w:r w:rsidR="4EF928BC" w:rsidRPr="40654C3F">
              <w:rPr>
                <w:sz w:val="22"/>
                <w:szCs w:val="22"/>
              </w:rPr>
              <w:t xml:space="preserve">- </w:t>
            </w:r>
            <w:r w:rsidR="7F2B5FF2" w:rsidRPr="40654C3F">
              <w:rPr>
                <w:sz w:val="22"/>
                <w:szCs w:val="22"/>
              </w:rPr>
              <w:t xml:space="preserve">Nye posisjoner i avdelingselevrådet </w:t>
            </w:r>
            <w:r w:rsidR="6F6BD9E5">
              <w:br/>
            </w:r>
            <w:r w:rsidR="7188964C" w:rsidRPr="40654C3F">
              <w:rPr>
                <w:sz w:val="22"/>
                <w:szCs w:val="22"/>
              </w:rPr>
              <w:t>- Større styre på grunn av start av ny ordning</w:t>
            </w:r>
            <w:r w:rsidR="6F6BD9E5">
              <w:br/>
            </w:r>
            <w:r w:rsidR="769087BF" w:rsidRPr="40654C3F">
              <w:rPr>
                <w:sz w:val="22"/>
                <w:szCs w:val="22"/>
              </w:rPr>
              <w:t xml:space="preserve">- Vedtekter og avdelingselevrådet er stiftet til neste SMU møte </w:t>
            </w:r>
            <w:r w:rsidR="6F6BD9E5">
              <w:br/>
            </w:r>
          </w:p>
        </w:tc>
        <w:tc>
          <w:tcPr>
            <w:tcW w:w="1695" w:type="dxa"/>
          </w:tcPr>
          <w:p w14:paraId="291A4A0C" w14:textId="469B9D3B" w:rsidR="372C4678" w:rsidRDefault="372C4678" w:rsidP="08792140">
            <w:pPr>
              <w:rPr>
                <w:sz w:val="22"/>
                <w:szCs w:val="22"/>
              </w:rPr>
            </w:pPr>
          </w:p>
        </w:tc>
      </w:tr>
      <w:tr w:rsidR="00753D52" w14:paraId="06C7678F" w14:textId="77777777" w:rsidTr="0E3F1DA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415" w:type="dxa"/>
          </w:tcPr>
          <w:p w14:paraId="374B6C1E" w14:textId="57FE6C12" w:rsidR="00753D52" w:rsidRPr="00AE36CC" w:rsidRDefault="00F3772B" w:rsidP="00753D52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lastRenderedPageBreak/>
              <w:t>Motivasjonssaker fra oppstartsmøtet</w:t>
            </w:r>
          </w:p>
        </w:tc>
        <w:tc>
          <w:tcPr>
            <w:tcW w:w="5535" w:type="dxa"/>
          </w:tcPr>
          <w:p w14:paraId="5DB9E7DF" w14:textId="7499C3CA" w:rsidR="00F3772B" w:rsidRPr="00AE36CC" w:rsidRDefault="4D77DD7B" w:rsidP="0E3F1DA1">
            <w:pPr>
              <w:rPr>
                <w:sz w:val="22"/>
                <w:szCs w:val="22"/>
              </w:rPr>
            </w:pPr>
            <w:r w:rsidRPr="0E3F1DA1">
              <w:rPr>
                <w:sz w:val="22"/>
                <w:szCs w:val="22"/>
              </w:rPr>
              <w:t>Alle saker og innspill gjennomgått. Rektor tar med til rette personer for mulig avklaring.</w:t>
            </w:r>
          </w:p>
          <w:p w14:paraId="637F9C14" w14:textId="3D248E1C" w:rsidR="00F3772B" w:rsidRPr="00AE36CC" w:rsidRDefault="4D77DD7B" w:rsidP="08792140">
            <w:pPr>
              <w:rPr>
                <w:sz w:val="22"/>
                <w:szCs w:val="22"/>
              </w:rPr>
            </w:pPr>
            <w:r w:rsidRPr="0E3F1DA1">
              <w:rPr>
                <w:sz w:val="22"/>
                <w:szCs w:val="22"/>
              </w:rPr>
              <w:t xml:space="preserve">Referat fra oppstartsmøtet sendes elevrådet slik at tillitselever kan gå gjennom sakene og innspillene i klassens time. </w:t>
            </w:r>
          </w:p>
        </w:tc>
        <w:tc>
          <w:tcPr>
            <w:tcW w:w="1695" w:type="dxa"/>
          </w:tcPr>
          <w:p w14:paraId="31939BA9" w14:textId="3E8F99AD" w:rsidR="00753D52" w:rsidRPr="00AE36CC" w:rsidRDefault="00753D52" w:rsidP="00753D52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753D52" w14:paraId="5523DAC0" w14:textId="77777777" w:rsidTr="0E3F1DA1">
        <w:tc>
          <w:tcPr>
            <w:tcW w:w="2415" w:type="dxa"/>
          </w:tcPr>
          <w:p w14:paraId="2C0C80A9" w14:textId="37626F41" w:rsidR="00753D52" w:rsidRPr="00AE36CC" w:rsidRDefault="00F3772B" w:rsidP="00753D52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SMART</w:t>
            </w:r>
          </w:p>
        </w:tc>
        <w:tc>
          <w:tcPr>
            <w:tcW w:w="5535" w:type="dxa"/>
          </w:tcPr>
          <w:p w14:paraId="76B0909C" w14:textId="43BCE11F" w:rsidR="00753D52" w:rsidRPr="00AE36CC" w:rsidRDefault="7593B491" w:rsidP="08792140">
            <w:pPr>
              <w:rPr>
                <w:sz w:val="22"/>
                <w:szCs w:val="22"/>
              </w:rPr>
            </w:pPr>
            <w:r w:rsidRPr="0E3F1DA1">
              <w:rPr>
                <w:sz w:val="22"/>
                <w:szCs w:val="22"/>
              </w:rPr>
              <w:t xml:space="preserve"> </w:t>
            </w:r>
            <w:r w:rsidR="00F3772B" w:rsidRPr="0E3F1DA1">
              <w:rPr>
                <w:sz w:val="22"/>
                <w:szCs w:val="22"/>
              </w:rPr>
              <w:t>Veien videre</w:t>
            </w:r>
            <w:r w:rsidR="79727A46" w:rsidRPr="0E3F1DA1">
              <w:rPr>
                <w:sz w:val="22"/>
                <w:szCs w:val="22"/>
              </w:rPr>
              <w:t>. Kort gjennomgang.</w:t>
            </w:r>
          </w:p>
        </w:tc>
        <w:tc>
          <w:tcPr>
            <w:tcW w:w="1695" w:type="dxa"/>
          </w:tcPr>
          <w:p w14:paraId="6EA899DE" w14:textId="22AA82DA" w:rsidR="00753D52" w:rsidRPr="00AE36CC" w:rsidRDefault="79727A46" w:rsidP="0E3F1DA1">
            <w:pPr>
              <w:rPr>
                <w:sz w:val="22"/>
                <w:szCs w:val="22"/>
              </w:rPr>
            </w:pPr>
            <w:r w:rsidRPr="0E3F1DA1">
              <w:rPr>
                <w:sz w:val="22"/>
                <w:szCs w:val="22"/>
              </w:rPr>
              <w:t>HW</w:t>
            </w:r>
          </w:p>
        </w:tc>
      </w:tr>
      <w:tr w:rsidR="00C4470A" w14:paraId="3CEF0D64" w14:textId="77777777" w:rsidTr="0E3F1DA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415" w:type="dxa"/>
          </w:tcPr>
          <w:p w14:paraId="7A56484D" w14:textId="22EFBEB3" w:rsidR="00C4470A" w:rsidRPr="00AE36CC" w:rsidRDefault="00C4470A" w:rsidP="00C4470A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5535" w:type="dxa"/>
          </w:tcPr>
          <w:p w14:paraId="5B20B612" w14:textId="77777777" w:rsidR="00C4470A" w:rsidRPr="00AE36CC" w:rsidRDefault="00C4470A" w:rsidP="00C4470A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695" w:type="dxa"/>
          </w:tcPr>
          <w:p w14:paraId="10F5B35F" w14:textId="6F4CC4C5" w:rsidR="00C4470A" w:rsidRPr="00AE36CC" w:rsidRDefault="00C4470A" w:rsidP="00C4470A">
            <w:pPr>
              <w:rPr>
                <w:sz w:val="22"/>
                <w:szCs w:val="22"/>
              </w:rPr>
            </w:pPr>
          </w:p>
        </w:tc>
      </w:tr>
      <w:tr w:rsidR="00C4470A" w14:paraId="259B80CC" w14:textId="77777777" w:rsidTr="0E3F1DA1">
        <w:tc>
          <w:tcPr>
            <w:tcW w:w="2415" w:type="dxa"/>
          </w:tcPr>
          <w:p w14:paraId="5D92D4CF" w14:textId="6208F131" w:rsidR="00C4470A" w:rsidRPr="00AE36CC" w:rsidRDefault="00C4470A" w:rsidP="00C4470A">
            <w:pPr>
              <w:rPr>
                <w:rFonts w:eastAsia="Calibri" w:cstheme="minorHAnsi"/>
                <w:sz w:val="22"/>
                <w:szCs w:val="22"/>
              </w:rPr>
            </w:pPr>
          </w:p>
        </w:tc>
        <w:tc>
          <w:tcPr>
            <w:tcW w:w="5535" w:type="dxa"/>
          </w:tcPr>
          <w:p w14:paraId="3DFEA529" w14:textId="6F21C641" w:rsidR="00C4470A" w:rsidRPr="00AE36CC" w:rsidRDefault="00C4470A" w:rsidP="00C4470A">
            <w:pPr>
              <w:rPr>
                <w:rFonts w:eastAsia="Calibri"/>
                <w:sz w:val="22"/>
                <w:szCs w:val="22"/>
              </w:rPr>
            </w:pPr>
          </w:p>
          <w:p w14:paraId="64FAF41F" w14:textId="726FC227" w:rsidR="00C4470A" w:rsidRPr="00AE36CC" w:rsidRDefault="00C4470A" w:rsidP="00C4470A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695" w:type="dxa"/>
          </w:tcPr>
          <w:p w14:paraId="0A742AD2" w14:textId="38156362" w:rsidR="00C4470A" w:rsidRPr="00AE36CC" w:rsidRDefault="00C4470A" w:rsidP="00C4470A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C4470A" w14:paraId="38606566" w14:textId="77777777" w:rsidTr="0E3F1DA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tcW w:w="2415" w:type="dxa"/>
          </w:tcPr>
          <w:p w14:paraId="7DCFD40E" w14:textId="16555CA8" w:rsidR="00C4470A" w:rsidRDefault="00C4470A" w:rsidP="00C4470A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535" w:type="dxa"/>
          </w:tcPr>
          <w:p w14:paraId="23CA8B44" w14:textId="57B3B5A4" w:rsidR="00C4470A" w:rsidRDefault="00C4470A" w:rsidP="00C4470A">
            <w:pPr>
              <w:spacing w:after="0"/>
              <w:rPr>
                <w:i/>
                <w:iCs/>
                <w:sz w:val="22"/>
                <w:szCs w:val="22"/>
              </w:rPr>
            </w:pPr>
          </w:p>
          <w:p w14:paraId="2194E283" w14:textId="6DE8D198" w:rsidR="00C4470A" w:rsidRDefault="00C4470A" w:rsidP="00C4470A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695" w:type="dxa"/>
          </w:tcPr>
          <w:p w14:paraId="55D90482" w14:textId="24E4DCF6" w:rsidR="00C4470A" w:rsidRDefault="00C4470A" w:rsidP="00C4470A">
            <w:pPr>
              <w:rPr>
                <w:sz w:val="22"/>
                <w:szCs w:val="22"/>
              </w:rPr>
            </w:pPr>
          </w:p>
        </w:tc>
      </w:tr>
      <w:tr w:rsidR="00C4470A" w14:paraId="1412623E" w14:textId="77777777" w:rsidTr="0E3F1DA1">
        <w:trPr>
          <w:trHeight w:val="300"/>
        </w:trPr>
        <w:tc>
          <w:tcPr>
            <w:tcW w:w="2415" w:type="dxa"/>
          </w:tcPr>
          <w:p w14:paraId="7F51E11D" w14:textId="2C37AF04" w:rsidR="00C4470A" w:rsidRDefault="00C4470A" w:rsidP="00C4470A">
            <w:pPr>
              <w:rPr>
                <w:rFonts w:eastAsia="Calibri"/>
                <w:sz w:val="22"/>
                <w:szCs w:val="22"/>
              </w:rPr>
            </w:pPr>
          </w:p>
          <w:p w14:paraId="066ECD71" w14:textId="0BB60359" w:rsidR="00C4470A" w:rsidRDefault="00C4470A" w:rsidP="00C4470A">
            <w:pPr>
              <w:spacing w:after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535" w:type="dxa"/>
          </w:tcPr>
          <w:p w14:paraId="37E574D7" w14:textId="379952A7" w:rsidR="00C4470A" w:rsidRDefault="00C4470A" w:rsidP="00C4470A">
            <w:pPr>
              <w:spacing w:after="0"/>
              <w:rPr>
                <w:rFonts w:eastAsiaTheme="minorEastAsia"/>
                <w:b/>
                <w:bCs/>
                <w:sz w:val="22"/>
                <w:szCs w:val="22"/>
              </w:rPr>
            </w:pPr>
          </w:p>
          <w:p w14:paraId="0D21FA86" w14:textId="11E3E8D2" w:rsidR="00C4470A" w:rsidRDefault="00C4470A" w:rsidP="00C4470A">
            <w:pPr>
              <w:pStyle w:val="Listeavsnitt"/>
              <w:spacing w:after="0"/>
              <w:ind w:left="720"/>
              <w:rPr>
                <w:rFonts w:eastAsiaTheme="minorEastAsia"/>
                <w:sz w:val="22"/>
                <w:szCs w:val="22"/>
              </w:rPr>
            </w:pPr>
          </w:p>
          <w:p w14:paraId="0DF475D2" w14:textId="411D3BC5" w:rsidR="00C4470A" w:rsidRDefault="00C4470A" w:rsidP="00C4470A">
            <w:pPr>
              <w:pStyle w:val="Listeavsnitt"/>
              <w:spacing w:after="0"/>
              <w:ind w:left="720"/>
              <w:rPr>
                <w:rFonts w:ascii="Aptos" w:eastAsia="Aptos" w:hAnsi="Aptos" w:cs="Aptos"/>
                <w:sz w:val="24"/>
              </w:rPr>
            </w:pPr>
          </w:p>
          <w:p w14:paraId="3C9C13A3" w14:textId="37FA71AF" w:rsidR="00C4470A" w:rsidRDefault="00C4470A" w:rsidP="00C4470A">
            <w:pPr>
              <w:spacing w:after="0"/>
            </w:pPr>
            <w:r w:rsidRPr="08792140">
              <w:rPr>
                <w:rFonts w:ascii="Aptos" w:eastAsia="Aptos" w:hAnsi="Aptos" w:cs="Aptos"/>
                <w:sz w:val="24"/>
              </w:rPr>
              <w:t xml:space="preserve"> </w:t>
            </w:r>
          </w:p>
          <w:p w14:paraId="6496D164" w14:textId="61BF63D1" w:rsidR="00C4470A" w:rsidRDefault="00C4470A" w:rsidP="00C4470A">
            <w:pPr>
              <w:spacing w:after="0"/>
              <w:rPr>
                <w:rFonts w:ascii="Aptos" w:eastAsia="Aptos" w:hAnsi="Aptos" w:cs="Aptos"/>
                <w:sz w:val="24"/>
              </w:rPr>
            </w:pPr>
          </w:p>
          <w:p w14:paraId="553DA28A" w14:textId="0803F80C" w:rsidR="00C4470A" w:rsidRDefault="00C4470A" w:rsidP="00C4470A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</w:tcPr>
          <w:p w14:paraId="5C077DC5" w14:textId="4D8287EB" w:rsidR="00C4470A" w:rsidRDefault="00C4470A" w:rsidP="00C4470A">
            <w:pPr>
              <w:rPr>
                <w:sz w:val="22"/>
                <w:szCs w:val="22"/>
              </w:rPr>
            </w:pPr>
          </w:p>
          <w:p w14:paraId="616262FF" w14:textId="3748EACF" w:rsidR="00C4470A" w:rsidRDefault="00C4470A" w:rsidP="00C4470A">
            <w:pPr>
              <w:rPr>
                <w:sz w:val="22"/>
                <w:szCs w:val="22"/>
              </w:rPr>
            </w:pPr>
          </w:p>
        </w:tc>
      </w:tr>
    </w:tbl>
    <w:p w14:paraId="44C570BA" w14:textId="6BC02EF7" w:rsidR="00C5785D" w:rsidRPr="00C5785D" w:rsidRDefault="70C924D3" w:rsidP="00753D52">
      <w:r>
        <w:t> </w:t>
      </w:r>
    </w:p>
    <w:p w14:paraId="5D0122FB" w14:textId="6CB4AC62" w:rsidR="005C3ADA" w:rsidRPr="00962FB0" w:rsidRDefault="005C3ADA" w:rsidP="00C5785D">
      <w:pPr>
        <w:pStyle w:val="Listeavsnitt"/>
        <w:ind w:left="680"/>
      </w:pPr>
    </w:p>
    <w:sectPr w:rsidR="005C3ADA" w:rsidRPr="00962FB0" w:rsidSect="006E412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366" w:right="1191" w:bottom="1188" w:left="1191" w:header="709" w:footer="5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4BB936" w14:textId="77777777" w:rsidR="00C5785D" w:rsidRDefault="00C5785D" w:rsidP="00C81555">
      <w:r>
        <w:separator/>
      </w:r>
    </w:p>
  </w:endnote>
  <w:endnote w:type="continuationSeparator" w:id="0">
    <w:p w14:paraId="1A55ED09" w14:textId="77777777" w:rsidR="00C5785D" w:rsidRDefault="00C5785D" w:rsidP="00C81555">
      <w:r>
        <w:continuationSeparator/>
      </w:r>
    </w:p>
  </w:endnote>
  <w:endnote w:type="continuationNotice" w:id="1">
    <w:p w14:paraId="78F41A18" w14:textId="77777777" w:rsidR="00664A68" w:rsidRDefault="00664A6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5F2663" w14:textId="77777777" w:rsidR="008A3220" w:rsidRDefault="008A3220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ABDA56" w14:textId="77777777" w:rsidR="003C6DA0" w:rsidRPr="00DB6EBA" w:rsidRDefault="003C6DA0" w:rsidP="00C81555">
    <w:pPr>
      <w:pStyle w:val="Bunntekst"/>
    </w:pPr>
    <w:r>
      <w:tab/>
    </w:r>
    <w:r>
      <w:tab/>
    </w:r>
    <w:r w:rsidRPr="00DB6EBA">
      <w:fldChar w:fldCharType="begin"/>
    </w:r>
    <w:r w:rsidRPr="00DB6EBA">
      <w:instrText xml:space="preserve"> PAGE  \* Arabic  \* MERGEFORMAT </w:instrText>
    </w:r>
    <w:r w:rsidRPr="00DB6EBA">
      <w:fldChar w:fldCharType="separate"/>
    </w:r>
    <w:r w:rsidRPr="00DB6EBA">
      <w:rPr>
        <w:noProof/>
      </w:rPr>
      <w:t>1</w:t>
    </w:r>
    <w:r w:rsidRPr="00DB6EBA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198519" w14:textId="77777777" w:rsidR="006E412E" w:rsidRDefault="006E412E">
    <w:pPr>
      <w:pStyle w:val="Bunntekst"/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3864F9" w14:textId="77777777" w:rsidR="00C5785D" w:rsidRDefault="00C5785D" w:rsidP="00C81555">
      <w:r>
        <w:separator/>
      </w:r>
    </w:p>
  </w:footnote>
  <w:footnote w:type="continuationSeparator" w:id="0">
    <w:p w14:paraId="5D653037" w14:textId="77777777" w:rsidR="00C5785D" w:rsidRDefault="00C5785D" w:rsidP="00C81555">
      <w:r>
        <w:continuationSeparator/>
      </w:r>
    </w:p>
  </w:footnote>
  <w:footnote w:type="continuationNotice" w:id="1">
    <w:p w14:paraId="6D61669A" w14:textId="77777777" w:rsidR="00664A68" w:rsidRDefault="00664A6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66D016" w14:textId="77777777" w:rsidR="008A3220" w:rsidRDefault="008A3220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CFCEC1" w14:textId="77777777" w:rsidR="008A3220" w:rsidRDefault="008A3220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AA21A3" w14:textId="77777777" w:rsidR="006E412E" w:rsidRDefault="004B4435">
    <w:pPr>
      <w:pStyle w:val="Topptekst"/>
    </w:pPr>
    <w:r>
      <w:rPr>
        <w:noProof/>
        <w14:ligatures w14:val="standardContextual"/>
      </w:rPr>
      <w:drawing>
        <wp:anchor distT="0" distB="478790" distL="114300" distR="114300" simplePos="0" relativeHeight="251658240" behindDoc="0" locked="1" layoutInCell="1" allowOverlap="1" wp14:anchorId="53B9A6C5" wp14:editId="143FBC65">
          <wp:simplePos x="0" y="0"/>
          <wp:positionH relativeFrom="margin">
            <wp:posOffset>0</wp:posOffset>
          </wp:positionH>
          <wp:positionV relativeFrom="page">
            <wp:posOffset>504190</wp:posOffset>
          </wp:positionV>
          <wp:extent cx="1839600" cy="450000"/>
          <wp:effectExtent l="0" t="0" r="1905" b="0"/>
          <wp:wrapTopAndBottom/>
          <wp:docPr id="249923246" name="Graphic 1" descr="Greveskogen videregående skole lo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9923246" name="Graphic 1" descr="Greveskogen videregående skole log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9600" cy="45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EFE230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256F74"/>
    <w:multiLevelType w:val="multilevel"/>
    <w:tmpl w:val="F9BA13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B7362C"/>
    <w:multiLevelType w:val="hybridMultilevel"/>
    <w:tmpl w:val="63320D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04144D"/>
    <w:multiLevelType w:val="multilevel"/>
    <w:tmpl w:val="EACAEE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3F1A8D"/>
    <w:multiLevelType w:val="multilevel"/>
    <w:tmpl w:val="DEACF4E8"/>
    <w:lvl w:ilvl="0">
      <w:start w:val="1"/>
      <w:numFmt w:val="bullet"/>
      <w:lvlText w:val=""/>
      <w:lvlJc w:val="left"/>
      <w:pPr>
        <w:ind w:left="680" w:hanging="340"/>
      </w:pPr>
      <w:rPr>
        <w:rFonts w:ascii="Symbol" w:hAnsi="Symbol" w:cs="Times New Roman" w:hint="default"/>
      </w:rPr>
    </w:lvl>
    <w:lvl w:ilvl="1">
      <w:start w:val="1"/>
      <w:numFmt w:val="bullet"/>
      <w:lvlText w:val="•"/>
      <w:lvlJc w:val="left"/>
      <w:pPr>
        <w:ind w:left="1361" w:hanging="340"/>
      </w:pPr>
      <w:rPr>
        <w:rFonts w:ascii="Calibri" w:hAnsi="Calibri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DE4FAC"/>
    <w:multiLevelType w:val="hybridMultilevel"/>
    <w:tmpl w:val="6584DD9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8266F7"/>
    <w:multiLevelType w:val="hybridMultilevel"/>
    <w:tmpl w:val="AE0813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391C82"/>
    <w:multiLevelType w:val="multilevel"/>
    <w:tmpl w:val="DA6622C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5403726"/>
    <w:multiLevelType w:val="hybridMultilevel"/>
    <w:tmpl w:val="E9EA6CB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BA0730"/>
    <w:multiLevelType w:val="multilevel"/>
    <w:tmpl w:val="C54817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•"/>
      <w:lvlJc w:val="left"/>
      <w:pPr>
        <w:ind w:left="1361" w:hanging="340"/>
      </w:pPr>
      <w:rPr>
        <w:rFonts w:ascii="Calibri" w:hAnsi="Calibri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530DB2"/>
    <w:multiLevelType w:val="hybridMultilevel"/>
    <w:tmpl w:val="37E825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2424DE"/>
    <w:multiLevelType w:val="multilevel"/>
    <w:tmpl w:val="DEACF4E8"/>
    <w:numStyleLink w:val="FKListe"/>
  </w:abstractNum>
  <w:abstractNum w:abstractNumId="12" w15:restartNumberingAfterBreak="0">
    <w:nsid w:val="3B1E1F94"/>
    <w:multiLevelType w:val="hybridMultilevel"/>
    <w:tmpl w:val="30EEA52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E12923"/>
    <w:multiLevelType w:val="hybridMultilevel"/>
    <w:tmpl w:val="D64CCD9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F227AC"/>
    <w:multiLevelType w:val="multilevel"/>
    <w:tmpl w:val="63504C4C"/>
    <w:lvl w:ilvl="0">
      <w:start w:val="1"/>
      <w:numFmt w:val="bullet"/>
      <w:lvlText w:val=""/>
      <w:lvlJc w:val="left"/>
      <w:pPr>
        <w:tabs>
          <w:tab w:val="num" w:pos="709"/>
        </w:tabs>
        <w:ind w:left="680" w:hanging="340"/>
      </w:pPr>
      <w:rPr>
        <w:rFonts w:ascii="Symbol" w:hAnsi="Symbol" w:cs="Times New Roman" w:hint="default"/>
      </w:rPr>
    </w:lvl>
    <w:lvl w:ilvl="1">
      <w:start w:val="1"/>
      <w:numFmt w:val="bullet"/>
      <w:lvlText w:val="–"/>
      <w:lvlJc w:val="left"/>
      <w:pPr>
        <w:ind w:left="1049" w:hanging="340"/>
      </w:pPr>
      <w:rPr>
        <w:rFonts w:ascii="Calibri" w:hAnsi="Calibri" w:cs="Courier New" w:hint="default"/>
      </w:rPr>
    </w:lvl>
    <w:lvl w:ilvl="2">
      <w:start w:val="1"/>
      <w:numFmt w:val="bullet"/>
      <w:lvlText w:val=""/>
      <w:lvlJc w:val="left"/>
      <w:pPr>
        <w:ind w:left="1418" w:hanging="341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FA32F7"/>
    <w:multiLevelType w:val="multilevel"/>
    <w:tmpl w:val="DEACF4E8"/>
    <w:lvl w:ilvl="0">
      <w:start w:val="1"/>
      <w:numFmt w:val="bullet"/>
      <w:lvlText w:val=""/>
      <w:lvlJc w:val="left"/>
      <w:pPr>
        <w:ind w:left="680" w:hanging="340"/>
      </w:pPr>
      <w:rPr>
        <w:rFonts w:ascii="Symbol" w:hAnsi="Symbol" w:cs="Times New Roman" w:hint="default"/>
      </w:rPr>
    </w:lvl>
    <w:lvl w:ilvl="1">
      <w:start w:val="1"/>
      <w:numFmt w:val="bullet"/>
      <w:lvlText w:val="•"/>
      <w:lvlJc w:val="left"/>
      <w:pPr>
        <w:ind w:left="1361" w:hanging="340"/>
      </w:pPr>
      <w:rPr>
        <w:rFonts w:ascii="Calibri" w:hAnsi="Calibri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043339"/>
    <w:multiLevelType w:val="multilevel"/>
    <w:tmpl w:val="DEACF4E8"/>
    <w:lvl w:ilvl="0">
      <w:start w:val="1"/>
      <w:numFmt w:val="bullet"/>
      <w:lvlText w:val=""/>
      <w:lvlJc w:val="left"/>
      <w:pPr>
        <w:ind w:left="680" w:hanging="340"/>
      </w:pPr>
      <w:rPr>
        <w:rFonts w:ascii="Symbol" w:hAnsi="Symbol" w:cs="Times New Roman" w:hint="default"/>
      </w:rPr>
    </w:lvl>
    <w:lvl w:ilvl="1">
      <w:start w:val="1"/>
      <w:numFmt w:val="bullet"/>
      <w:lvlText w:val="•"/>
      <w:lvlJc w:val="left"/>
      <w:pPr>
        <w:ind w:left="1361" w:hanging="340"/>
      </w:pPr>
      <w:rPr>
        <w:rFonts w:ascii="Calibri" w:hAnsi="Calibri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203722"/>
    <w:multiLevelType w:val="hybridMultilevel"/>
    <w:tmpl w:val="562C40B4"/>
    <w:lvl w:ilvl="0" w:tplc="94A2A682">
      <w:start w:val="1"/>
      <w:numFmt w:val="bullet"/>
      <w:lvlText w:val="-"/>
      <w:lvlJc w:val="left"/>
      <w:pPr>
        <w:ind w:left="1052" w:hanging="360"/>
      </w:pPr>
      <w:rPr>
        <w:rFonts w:ascii="Aptos" w:hAnsi="Aptos" w:hint="default"/>
      </w:rPr>
    </w:lvl>
    <w:lvl w:ilvl="1" w:tplc="5B1E20D0">
      <w:start w:val="1"/>
      <w:numFmt w:val="bullet"/>
      <w:lvlText w:val="o"/>
      <w:lvlJc w:val="left"/>
      <w:pPr>
        <w:ind w:left="1772" w:hanging="360"/>
      </w:pPr>
      <w:rPr>
        <w:rFonts w:ascii="Courier New" w:hAnsi="Courier New" w:hint="default"/>
      </w:rPr>
    </w:lvl>
    <w:lvl w:ilvl="2" w:tplc="3F7E4952">
      <w:start w:val="1"/>
      <w:numFmt w:val="bullet"/>
      <w:lvlText w:val=""/>
      <w:lvlJc w:val="left"/>
      <w:pPr>
        <w:ind w:left="2492" w:hanging="360"/>
      </w:pPr>
      <w:rPr>
        <w:rFonts w:ascii="Wingdings" w:hAnsi="Wingdings" w:hint="default"/>
      </w:rPr>
    </w:lvl>
    <w:lvl w:ilvl="3" w:tplc="5712A3E0">
      <w:start w:val="1"/>
      <w:numFmt w:val="bullet"/>
      <w:lvlText w:val=""/>
      <w:lvlJc w:val="left"/>
      <w:pPr>
        <w:ind w:left="3212" w:hanging="360"/>
      </w:pPr>
      <w:rPr>
        <w:rFonts w:ascii="Symbol" w:hAnsi="Symbol" w:hint="default"/>
      </w:rPr>
    </w:lvl>
    <w:lvl w:ilvl="4" w:tplc="2FCC3518">
      <w:start w:val="1"/>
      <w:numFmt w:val="bullet"/>
      <w:lvlText w:val="o"/>
      <w:lvlJc w:val="left"/>
      <w:pPr>
        <w:ind w:left="3932" w:hanging="360"/>
      </w:pPr>
      <w:rPr>
        <w:rFonts w:ascii="Courier New" w:hAnsi="Courier New" w:hint="default"/>
      </w:rPr>
    </w:lvl>
    <w:lvl w:ilvl="5" w:tplc="40569846">
      <w:start w:val="1"/>
      <w:numFmt w:val="bullet"/>
      <w:lvlText w:val=""/>
      <w:lvlJc w:val="left"/>
      <w:pPr>
        <w:ind w:left="4652" w:hanging="360"/>
      </w:pPr>
      <w:rPr>
        <w:rFonts w:ascii="Wingdings" w:hAnsi="Wingdings" w:hint="default"/>
      </w:rPr>
    </w:lvl>
    <w:lvl w:ilvl="6" w:tplc="26504FA8">
      <w:start w:val="1"/>
      <w:numFmt w:val="bullet"/>
      <w:lvlText w:val=""/>
      <w:lvlJc w:val="left"/>
      <w:pPr>
        <w:ind w:left="5372" w:hanging="360"/>
      </w:pPr>
      <w:rPr>
        <w:rFonts w:ascii="Symbol" w:hAnsi="Symbol" w:hint="default"/>
      </w:rPr>
    </w:lvl>
    <w:lvl w:ilvl="7" w:tplc="72D4A49C">
      <w:start w:val="1"/>
      <w:numFmt w:val="bullet"/>
      <w:lvlText w:val="o"/>
      <w:lvlJc w:val="left"/>
      <w:pPr>
        <w:ind w:left="6092" w:hanging="360"/>
      </w:pPr>
      <w:rPr>
        <w:rFonts w:ascii="Courier New" w:hAnsi="Courier New" w:hint="default"/>
      </w:rPr>
    </w:lvl>
    <w:lvl w:ilvl="8" w:tplc="6450E950">
      <w:start w:val="1"/>
      <w:numFmt w:val="bullet"/>
      <w:lvlText w:val=""/>
      <w:lvlJc w:val="left"/>
      <w:pPr>
        <w:ind w:left="6812" w:hanging="360"/>
      </w:pPr>
      <w:rPr>
        <w:rFonts w:ascii="Wingdings" w:hAnsi="Wingdings" w:hint="default"/>
      </w:rPr>
    </w:lvl>
  </w:abstractNum>
  <w:abstractNum w:abstractNumId="18" w15:restartNumberingAfterBreak="0">
    <w:nsid w:val="57E37742"/>
    <w:multiLevelType w:val="multilevel"/>
    <w:tmpl w:val="DEACF4E8"/>
    <w:lvl w:ilvl="0">
      <w:start w:val="1"/>
      <w:numFmt w:val="bullet"/>
      <w:lvlText w:val=""/>
      <w:lvlJc w:val="left"/>
      <w:pPr>
        <w:ind w:left="680" w:hanging="340"/>
      </w:pPr>
      <w:rPr>
        <w:rFonts w:ascii="Symbol" w:hAnsi="Symbol" w:cs="Times New Roman" w:hint="default"/>
      </w:rPr>
    </w:lvl>
    <w:lvl w:ilvl="1">
      <w:start w:val="1"/>
      <w:numFmt w:val="bullet"/>
      <w:lvlText w:val="•"/>
      <w:lvlJc w:val="left"/>
      <w:pPr>
        <w:ind w:left="1361" w:hanging="340"/>
      </w:pPr>
      <w:rPr>
        <w:rFonts w:ascii="Calibri" w:hAnsi="Calibri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F86C72"/>
    <w:multiLevelType w:val="hybridMultilevel"/>
    <w:tmpl w:val="59D250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530BD6"/>
    <w:multiLevelType w:val="multilevel"/>
    <w:tmpl w:val="DEACF4E8"/>
    <w:lvl w:ilvl="0">
      <w:start w:val="1"/>
      <w:numFmt w:val="bullet"/>
      <w:lvlText w:val=""/>
      <w:lvlJc w:val="left"/>
      <w:pPr>
        <w:ind w:left="680" w:hanging="340"/>
      </w:pPr>
      <w:rPr>
        <w:rFonts w:ascii="Symbol" w:hAnsi="Symbol" w:cs="Times New Roman" w:hint="default"/>
      </w:rPr>
    </w:lvl>
    <w:lvl w:ilvl="1">
      <w:start w:val="1"/>
      <w:numFmt w:val="bullet"/>
      <w:lvlText w:val="•"/>
      <w:lvlJc w:val="left"/>
      <w:pPr>
        <w:ind w:left="1361" w:hanging="340"/>
      </w:pPr>
      <w:rPr>
        <w:rFonts w:ascii="Calibri" w:hAnsi="Calibri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B07916"/>
    <w:multiLevelType w:val="multilevel"/>
    <w:tmpl w:val="DEACF4E8"/>
    <w:lvl w:ilvl="0">
      <w:start w:val="1"/>
      <w:numFmt w:val="bullet"/>
      <w:lvlText w:val=""/>
      <w:lvlJc w:val="left"/>
      <w:pPr>
        <w:ind w:left="680" w:hanging="340"/>
      </w:pPr>
      <w:rPr>
        <w:rFonts w:ascii="Symbol" w:hAnsi="Symbol" w:cs="Times New Roman" w:hint="default"/>
      </w:rPr>
    </w:lvl>
    <w:lvl w:ilvl="1">
      <w:start w:val="1"/>
      <w:numFmt w:val="bullet"/>
      <w:lvlText w:val="•"/>
      <w:lvlJc w:val="left"/>
      <w:pPr>
        <w:ind w:left="1361" w:hanging="340"/>
      </w:pPr>
      <w:rPr>
        <w:rFonts w:ascii="Calibri" w:hAnsi="Calibri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387B90"/>
    <w:multiLevelType w:val="multilevel"/>
    <w:tmpl w:val="DEACF4E8"/>
    <w:lvl w:ilvl="0">
      <w:start w:val="1"/>
      <w:numFmt w:val="bullet"/>
      <w:lvlText w:val=""/>
      <w:lvlJc w:val="left"/>
      <w:pPr>
        <w:ind w:left="680" w:hanging="340"/>
      </w:pPr>
      <w:rPr>
        <w:rFonts w:ascii="Symbol" w:hAnsi="Symbol" w:cs="Times New Roman" w:hint="default"/>
      </w:rPr>
    </w:lvl>
    <w:lvl w:ilvl="1">
      <w:start w:val="1"/>
      <w:numFmt w:val="bullet"/>
      <w:lvlText w:val="•"/>
      <w:lvlJc w:val="left"/>
      <w:pPr>
        <w:ind w:left="1361" w:hanging="340"/>
      </w:pPr>
      <w:rPr>
        <w:rFonts w:ascii="Calibri" w:hAnsi="Calibri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4D37F7"/>
    <w:multiLevelType w:val="multilevel"/>
    <w:tmpl w:val="DEACF4E8"/>
    <w:styleLink w:val="FKListe"/>
    <w:lvl w:ilvl="0">
      <w:start w:val="1"/>
      <w:numFmt w:val="bullet"/>
      <w:lvlText w:val=""/>
      <w:lvlJc w:val="left"/>
      <w:pPr>
        <w:ind w:left="680" w:hanging="340"/>
      </w:pPr>
      <w:rPr>
        <w:rFonts w:ascii="Symbol" w:hAnsi="Symbol" w:cs="Times New Roman" w:hint="default"/>
      </w:rPr>
    </w:lvl>
    <w:lvl w:ilvl="1">
      <w:start w:val="1"/>
      <w:numFmt w:val="bullet"/>
      <w:lvlText w:val="•"/>
      <w:lvlJc w:val="left"/>
      <w:pPr>
        <w:ind w:left="1361" w:hanging="340"/>
      </w:pPr>
      <w:rPr>
        <w:rFonts w:ascii="Calibri" w:hAnsi="Calibri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458561"/>
    <w:multiLevelType w:val="hybridMultilevel"/>
    <w:tmpl w:val="783E828A"/>
    <w:lvl w:ilvl="0" w:tplc="91560F9C">
      <w:start w:val="1"/>
      <w:numFmt w:val="decimal"/>
      <w:lvlText w:val="%1."/>
      <w:lvlJc w:val="left"/>
      <w:pPr>
        <w:ind w:left="720" w:hanging="360"/>
      </w:pPr>
    </w:lvl>
    <w:lvl w:ilvl="1" w:tplc="435C9E1E">
      <w:start w:val="1"/>
      <w:numFmt w:val="lowerLetter"/>
      <w:lvlText w:val="%2."/>
      <w:lvlJc w:val="left"/>
      <w:pPr>
        <w:ind w:left="1440" w:hanging="360"/>
      </w:pPr>
    </w:lvl>
    <w:lvl w:ilvl="2" w:tplc="7FF0A274">
      <w:start w:val="1"/>
      <w:numFmt w:val="lowerRoman"/>
      <w:lvlText w:val="%3."/>
      <w:lvlJc w:val="right"/>
      <w:pPr>
        <w:ind w:left="2160" w:hanging="180"/>
      </w:pPr>
    </w:lvl>
    <w:lvl w:ilvl="3" w:tplc="D46E31AC">
      <w:start w:val="1"/>
      <w:numFmt w:val="decimal"/>
      <w:lvlText w:val="%4."/>
      <w:lvlJc w:val="left"/>
      <w:pPr>
        <w:ind w:left="2880" w:hanging="360"/>
      </w:pPr>
    </w:lvl>
    <w:lvl w:ilvl="4" w:tplc="FB4C1902">
      <w:start w:val="1"/>
      <w:numFmt w:val="lowerLetter"/>
      <w:lvlText w:val="%5."/>
      <w:lvlJc w:val="left"/>
      <w:pPr>
        <w:ind w:left="3600" w:hanging="360"/>
      </w:pPr>
    </w:lvl>
    <w:lvl w:ilvl="5" w:tplc="A51E1BB4">
      <w:start w:val="1"/>
      <w:numFmt w:val="lowerRoman"/>
      <w:lvlText w:val="%6."/>
      <w:lvlJc w:val="right"/>
      <w:pPr>
        <w:ind w:left="4320" w:hanging="180"/>
      </w:pPr>
    </w:lvl>
    <w:lvl w:ilvl="6" w:tplc="28746900">
      <w:start w:val="1"/>
      <w:numFmt w:val="decimal"/>
      <w:lvlText w:val="%7."/>
      <w:lvlJc w:val="left"/>
      <w:pPr>
        <w:ind w:left="5040" w:hanging="360"/>
      </w:pPr>
    </w:lvl>
    <w:lvl w:ilvl="7" w:tplc="A08C890E">
      <w:start w:val="1"/>
      <w:numFmt w:val="lowerLetter"/>
      <w:lvlText w:val="%8."/>
      <w:lvlJc w:val="left"/>
      <w:pPr>
        <w:ind w:left="5760" w:hanging="360"/>
      </w:pPr>
    </w:lvl>
    <w:lvl w:ilvl="8" w:tplc="5F42E252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9954D3"/>
    <w:multiLevelType w:val="hybridMultilevel"/>
    <w:tmpl w:val="7AF8EE3C"/>
    <w:lvl w:ilvl="0" w:tplc="10026936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D0BA1A6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DAEE9A1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BE20A8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556A086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AE4C112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ED2959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61C41D20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AA585B6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2AE4D64"/>
    <w:multiLevelType w:val="hybridMultilevel"/>
    <w:tmpl w:val="A0C41BA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211907"/>
    <w:multiLevelType w:val="hybridMultilevel"/>
    <w:tmpl w:val="B9709E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1817213">
    <w:abstractNumId w:val="17"/>
  </w:num>
  <w:num w:numId="2" w16cid:durableId="1321227535">
    <w:abstractNumId w:val="24"/>
  </w:num>
  <w:num w:numId="3" w16cid:durableId="2120829005">
    <w:abstractNumId w:val="25"/>
  </w:num>
  <w:num w:numId="4" w16cid:durableId="1372195583">
    <w:abstractNumId w:val="27"/>
  </w:num>
  <w:num w:numId="5" w16cid:durableId="1424062095">
    <w:abstractNumId w:val="6"/>
  </w:num>
  <w:num w:numId="6" w16cid:durableId="1062603417">
    <w:abstractNumId w:val="14"/>
  </w:num>
  <w:num w:numId="7" w16cid:durableId="345139924">
    <w:abstractNumId w:val="2"/>
  </w:num>
  <w:num w:numId="8" w16cid:durableId="174420006">
    <w:abstractNumId w:val="9"/>
  </w:num>
  <w:num w:numId="9" w16cid:durableId="1826118013">
    <w:abstractNumId w:val="19"/>
  </w:num>
  <w:num w:numId="10" w16cid:durableId="538317176">
    <w:abstractNumId w:val="16"/>
  </w:num>
  <w:num w:numId="11" w16cid:durableId="572551481">
    <w:abstractNumId w:val="23"/>
  </w:num>
  <w:num w:numId="12" w16cid:durableId="1553728692">
    <w:abstractNumId w:val="11"/>
  </w:num>
  <w:num w:numId="13" w16cid:durableId="318968919">
    <w:abstractNumId w:val="4"/>
  </w:num>
  <w:num w:numId="14" w16cid:durableId="956058017">
    <w:abstractNumId w:val="21"/>
  </w:num>
  <w:num w:numId="15" w16cid:durableId="2047171508">
    <w:abstractNumId w:val="20"/>
  </w:num>
  <w:num w:numId="16" w16cid:durableId="1682273867">
    <w:abstractNumId w:val="0"/>
  </w:num>
  <w:num w:numId="17" w16cid:durableId="198129022">
    <w:abstractNumId w:val="8"/>
  </w:num>
  <w:num w:numId="18" w16cid:durableId="1316912183">
    <w:abstractNumId w:val="10"/>
  </w:num>
  <w:num w:numId="19" w16cid:durableId="95951308">
    <w:abstractNumId w:val="5"/>
  </w:num>
  <w:num w:numId="20" w16cid:durableId="958994721">
    <w:abstractNumId w:val="12"/>
  </w:num>
  <w:num w:numId="21" w16cid:durableId="1426997987">
    <w:abstractNumId w:val="13"/>
  </w:num>
  <w:num w:numId="22" w16cid:durableId="1901475171">
    <w:abstractNumId w:val="18"/>
  </w:num>
  <w:num w:numId="23" w16cid:durableId="1892377101">
    <w:abstractNumId w:val="15"/>
  </w:num>
  <w:num w:numId="24" w16cid:durableId="1566600541">
    <w:abstractNumId w:val="22"/>
  </w:num>
  <w:num w:numId="25" w16cid:durableId="433863244">
    <w:abstractNumId w:val="3"/>
  </w:num>
  <w:num w:numId="26" w16cid:durableId="1287392045">
    <w:abstractNumId w:val="1"/>
  </w:num>
  <w:num w:numId="27" w16cid:durableId="1835879771">
    <w:abstractNumId w:val="7"/>
  </w:num>
  <w:num w:numId="28" w16cid:durableId="190305325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692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85D"/>
    <w:rsid w:val="000042B9"/>
    <w:rsid w:val="00015D8C"/>
    <w:rsid w:val="000168D8"/>
    <w:rsid w:val="00030B6F"/>
    <w:rsid w:val="00040447"/>
    <w:rsid w:val="000428EA"/>
    <w:rsid w:val="000435AB"/>
    <w:rsid w:val="00045946"/>
    <w:rsid w:val="000503FF"/>
    <w:rsid w:val="0006144B"/>
    <w:rsid w:val="00071142"/>
    <w:rsid w:val="000B7AD2"/>
    <w:rsid w:val="000D3E8E"/>
    <w:rsid w:val="000E2D6B"/>
    <w:rsid w:val="000E5FFF"/>
    <w:rsid w:val="00107783"/>
    <w:rsid w:val="0011532F"/>
    <w:rsid w:val="0012471A"/>
    <w:rsid w:val="00124FCE"/>
    <w:rsid w:val="0012797E"/>
    <w:rsid w:val="00127A94"/>
    <w:rsid w:val="00130A1A"/>
    <w:rsid w:val="00155C73"/>
    <w:rsid w:val="0016768D"/>
    <w:rsid w:val="00171CAD"/>
    <w:rsid w:val="00184CB4"/>
    <w:rsid w:val="0019011C"/>
    <w:rsid w:val="001D4A3E"/>
    <w:rsid w:val="001F3ACB"/>
    <w:rsid w:val="00200479"/>
    <w:rsid w:val="002022A7"/>
    <w:rsid w:val="00230148"/>
    <w:rsid w:val="00246C19"/>
    <w:rsid w:val="0026E084"/>
    <w:rsid w:val="00271607"/>
    <w:rsid w:val="002871D7"/>
    <w:rsid w:val="00287499"/>
    <w:rsid w:val="002A4574"/>
    <w:rsid w:val="003230AC"/>
    <w:rsid w:val="00353983"/>
    <w:rsid w:val="00356C61"/>
    <w:rsid w:val="003B79F2"/>
    <w:rsid w:val="003C4353"/>
    <w:rsid w:val="003C6DA0"/>
    <w:rsid w:val="003D166D"/>
    <w:rsid w:val="003D7F5D"/>
    <w:rsid w:val="003E509D"/>
    <w:rsid w:val="003E5CD3"/>
    <w:rsid w:val="00404BDE"/>
    <w:rsid w:val="00423A33"/>
    <w:rsid w:val="00444F8D"/>
    <w:rsid w:val="00462432"/>
    <w:rsid w:val="00473F7B"/>
    <w:rsid w:val="00474CE6"/>
    <w:rsid w:val="004966CD"/>
    <w:rsid w:val="004B4435"/>
    <w:rsid w:val="004C1370"/>
    <w:rsid w:val="004D0472"/>
    <w:rsid w:val="004D2A81"/>
    <w:rsid w:val="004F6768"/>
    <w:rsid w:val="00512539"/>
    <w:rsid w:val="00513EDE"/>
    <w:rsid w:val="005300B3"/>
    <w:rsid w:val="00566042"/>
    <w:rsid w:val="00571D3D"/>
    <w:rsid w:val="005748B8"/>
    <w:rsid w:val="00582A77"/>
    <w:rsid w:val="00586165"/>
    <w:rsid w:val="00594C38"/>
    <w:rsid w:val="005C3ADA"/>
    <w:rsid w:val="005C58F8"/>
    <w:rsid w:val="005D277A"/>
    <w:rsid w:val="005F04A0"/>
    <w:rsid w:val="005F3BEE"/>
    <w:rsid w:val="00616CB0"/>
    <w:rsid w:val="006170B6"/>
    <w:rsid w:val="0064619C"/>
    <w:rsid w:val="00664A68"/>
    <w:rsid w:val="00672469"/>
    <w:rsid w:val="0069288E"/>
    <w:rsid w:val="006B0098"/>
    <w:rsid w:val="006B0D7A"/>
    <w:rsid w:val="006B7BB0"/>
    <w:rsid w:val="006D1565"/>
    <w:rsid w:val="006D4358"/>
    <w:rsid w:val="006D7D12"/>
    <w:rsid w:val="006E0B07"/>
    <w:rsid w:val="006E412E"/>
    <w:rsid w:val="006F0F0D"/>
    <w:rsid w:val="006F1738"/>
    <w:rsid w:val="00700F1C"/>
    <w:rsid w:val="00715346"/>
    <w:rsid w:val="00730501"/>
    <w:rsid w:val="00733698"/>
    <w:rsid w:val="00735F57"/>
    <w:rsid w:val="00753D52"/>
    <w:rsid w:val="0076002C"/>
    <w:rsid w:val="00766AC9"/>
    <w:rsid w:val="00783ED8"/>
    <w:rsid w:val="0079482C"/>
    <w:rsid w:val="007A1E26"/>
    <w:rsid w:val="007B3E4D"/>
    <w:rsid w:val="007C1444"/>
    <w:rsid w:val="007D51A6"/>
    <w:rsid w:val="007E1850"/>
    <w:rsid w:val="007F3591"/>
    <w:rsid w:val="008032BC"/>
    <w:rsid w:val="008219AF"/>
    <w:rsid w:val="0082754F"/>
    <w:rsid w:val="00854A28"/>
    <w:rsid w:val="00867BDD"/>
    <w:rsid w:val="00876B68"/>
    <w:rsid w:val="00880FAE"/>
    <w:rsid w:val="008913CF"/>
    <w:rsid w:val="008A3220"/>
    <w:rsid w:val="008B1F53"/>
    <w:rsid w:val="008C0669"/>
    <w:rsid w:val="008C60A4"/>
    <w:rsid w:val="008D793E"/>
    <w:rsid w:val="00901D89"/>
    <w:rsid w:val="00930B8E"/>
    <w:rsid w:val="00954E3A"/>
    <w:rsid w:val="00962FB0"/>
    <w:rsid w:val="009976FD"/>
    <w:rsid w:val="009A3E34"/>
    <w:rsid w:val="009C1E58"/>
    <w:rsid w:val="00A062E3"/>
    <w:rsid w:val="00A46D46"/>
    <w:rsid w:val="00A52C67"/>
    <w:rsid w:val="00A61CC2"/>
    <w:rsid w:val="00A729EC"/>
    <w:rsid w:val="00A72C70"/>
    <w:rsid w:val="00A82997"/>
    <w:rsid w:val="00A90B8A"/>
    <w:rsid w:val="00A9603D"/>
    <w:rsid w:val="00AA0105"/>
    <w:rsid w:val="00AB0320"/>
    <w:rsid w:val="00AB5F17"/>
    <w:rsid w:val="00AB6C1D"/>
    <w:rsid w:val="00AC5F39"/>
    <w:rsid w:val="00AD0520"/>
    <w:rsid w:val="00AE36CC"/>
    <w:rsid w:val="00AE456F"/>
    <w:rsid w:val="00B03471"/>
    <w:rsid w:val="00B058C8"/>
    <w:rsid w:val="00B67757"/>
    <w:rsid w:val="00B73C14"/>
    <w:rsid w:val="00B83A37"/>
    <w:rsid w:val="00B84969"/>
    <w:rsid w:val="00B858E2"/>
    <w:rsid w:val="00BA52B6"/>
    <w:rsid w:val="00BA5517"/>
    <w:rsid w:val="00BD0592"/>
    <w:rsid w:val="00BD46F1"/>
    <w:rsid w:val="00BF7776"/>
    <w:rsid w:val="00C10511"/>
    <w:rsid w:val="00C11421"/>
    <w:rsid w:val="00C12D1F"/>
    <w:rsid w:val="00C35936"/>
    <w:rsid w:val="00C41FA0"/>
    <w:rsid w:val="00C4470A"/>
    <w:rsid w:val="00C5785D"/>
    <w:rsid w:val="00C662A7"/>
    <w:rsid w:val="00C81555"/>
    <w:rsid w:val="00C83071"/>
    <w:rsid w:val="00CB0B08"/>
    <w:rsid w:val="00CB37E7"/>
    <w:rsid w:val="00CC06A3"/>
    <w:rsid w:val="00CC0D38"/>
    <w:rsid w:val="00CD6A01"/>
    <w:rsid w:val="00CE3723"/>
    <w:rsid w:val="00CE4F69"/>
    <w:rsid w:val="00D051F5"/>
    <w:rsid w:val="00D17B9C"/>
    <w:rsid w:val="00D47CE5"/>
    <w:rsid w:val="00D6321A"/>
    <w:rsid w:val="00D64723"/>
    <w:rsid w:val="00D778BD"/>
    <w:rsid w:val="00D92F90"/>
    <w:rsid w:val="00D95E4D"/>
    <w:rsid w:val="00D97E5B"/>
    <w:rsid w:val="00DB1A27"/>
    <w:rsid w:val="00DB2E0D"/>
    <w:rsid w:val="00DB6EBA"/>
    <w:rsid w:val="00DE1DE7"/>
    <w:rsid w:val="00DE6EFF"/>
    <w:rsid w:val="00DF7710"/>
    <w:rsid w:val="00E250C4"/>
    <w:rsid w:val="00E4146F"/>
    <w:rsid w:val="00E41A95"/>
    <w:rsid w:val="00E756CC"/>
    <w:rsid w:val="00EA1BEE"/>
    <w:rsid w:val="00ED173F"/>
    <w:rsid w:val="00EE3CEA"/>
    <w:rsid w:val="00EE4E4D"/>
    <w:rsid w:val="00EF2E7D"/>
    <w:rsid w:val="00F170F6"/>
    <w:rsid w:val="00F30AB1"/>
    <w:rsid w:val="00F321D2"/>
    <w:rsid w:val="00F3772B"/>
    <w:rsid w:val="00F534CF"/>
    <w:rsid w:val="00F74970"/>
    <w:rsid w:val="00F84802"/>
    <w:rsid w:val="00F869D5"/>
    <w:rsid w:val="00FA2580"/>
    <w:rsid w:val="00FC5F0D"/>
    <w:rsid w:val="018F2EAB"/>
    <w:rsid w:val="02965EEF"/>
    <w:rsid w:val="02C3FE12"/>
    <w:rsid w:val="0464CED3"/>
    <w:rsid w:val="0487B2B7"/>
    <w:rsid w:val="049C38C3"/>
    <w:rsid w:val="069957D9"/>
    <w:rsid w:val="08173C92"/>
    <w:rsid w:val="08792140"/>
    <w:rsid w:val="08DC7819"/>
    <w:rsid w:val="090A6A5C"/>
    <w:rsid w:val="09F8FEF1"/>
    <w:rsid w:val="09FE0694"/>
    <w:rsid w:val="0A14E42C"/>
    <w:rsid w:val="0A2D6CCD"/>
    <w:rsid w:val="0A7F3FBC"/>
    <w:rsid w:val="0B7B0D38"/>
    <w:rsid w:val="0B7C074F"/>
    <w:rsid w:val="0C0805D1"/>
    <w:rsid w:val="0C637CD1"/>
    <w:rsid w:val="0CA97C2B"/>
    <w:rsid w:val="0D8285AF"/>
    <w:rsid w:val="0DDC5CDB"/>
    <w:rsid w:val="0E3F1DA1"/>
    <w:rsid w:val="0E806A25"/>
    <w:rsid w:val="0F2BB8DC"/>
    <w:rsid w:val="103198B1"/>
    <w:rsid w:val="1082DB73"/>
    <w:rsid w:val="11605FDA"/>
    <w:rsid w:val="13B82833"/>
    <w:rsid w:val="15A6D21A"/>
    <w:rsid w:val="15F9B682"/>
    <w:rsid w:val="165DF172"/>
    <w:rsid w:val="17780210"/>
    <w:rsid w:val="18069273"/>
    <w:rsid w:val="185A91CC"/>
    <w:rsid w:val="1863B61D"/>
    <w:rsid w:val="1991F8B9"/>
    <w:rsid w:val="19B40DAF"/>
    <w:rsid w:val="1A0954D8"/>
    <w:rsid w:val="1B279637"/>
    <w:rsid w:val="1B289115"/>
    <w:rsid w:val="1B730148"/>
    <w:rsid w:val="1CB3E160"/>
    <w:rsid w:val="1D3B74D7"/>
    <w:rsid w:val="1DAF706B"/>
    <w:rsid w:val="1E60B423"/>
    <w:rsid w:val="1EE41AEE"/>
    <w:rsid w:val="1F8F2A28"/>
    <w:rsid w:val="1F9EF6D1"/>
    <w:rsid w:val="205BDCDA"/>
    <w:rsid w:val="215DC7F5"/>
    <w:rsid w:val="21F61B0D"/>
    <w:rsid w:val="22276184"/>
    <w:rsid w:val="22D8B1AA"/>
    <w:rsid w:val="2317427E"/>
    <w:rsid w:val="23592DF1"/>
    <w:rsid w:val="246218DA"/>
    <w:rsid w:val="249C6CEC"/>
    <w:rsid w:val="25275C4E"/>
    <w:rsid w:val="2538AF22"/>
    <w:rsid w:val="258213C3"/>
    <w:rsid w:val="270E7088"/>
    <w:rsid w:val="27F3E438"/>
    <w:rsid w:val="28A8A16C"/>
    <w:rsid w:val="2911DC8F"/>
    <w:rsid w:val="2985857A"/>
    <w:rsid w:val="2A6FC520"/>
    <w:rsid w:val="2BB2517B"/>
    <w:rsid w:val="2C0CE538"/>
    <w:rsid w:val="2C3F6883"/>
    <w:rsid w:val="2C8CFA72"/>
    <w:rsid w:val="2D05B333"/>
    <w:rsid w:val="2E51C75D"/>
    <w:rsid w:val="2E5F446E"/>
    <w:rsid w:val="2EBA9925"/>
    <w:rsid w:val="2FAED53F"/>
    <w:rsid w:val="2FD83231"/>
    <w:rsid w:val="30BAC6FD"/>
    <w:rsid w:val="30C6F3B0"/>
    <w:rsid w:val="30C82F9B"/>
    <w:rsid w:val="30EACEAB"/>
    <w:rsid w:val="31318528"/>
    <w:rsid w:val="32F71E06"/>
    <w:rsid w:val="33F9DEF3"/>
    <w:rsid w:val="3423BCBB"/>
    <w:rsid w:val="34E978BF"/>
    <w:rsid w:val="3516CB46"/>
    <w:rsid w:val="36B89652"/>
    <w:rsid w:val="36E0D6F6"/>
    <w:rsid w:val="36E94E2B"/>
    <w:rsid w:val="37203225"/>
    <w:rsid w:val="372C4678"/>
    <w:rsid w:val="3739E36D"/>
    <w:rsid w:val="3761E5E4"/>
    <w:rsid w:val="37A07617"/>
    <w:rsid w:val="37D5802B"/>
    <w:rsid w:val="389E64B7"/>
    <w:rsid w:val="38ADB9F7"/>
    <w:rsid w:val="38FFCBA6"/>
    <w:rsid w:val="39796E05"/>
    <w:rsid w:val="3C0D9CDE"/>
    <w:rsid w:val="3C4E8A8B"/>
    <w:rsid w:val="3E79248B"/>
    <w:rsid w:val="3EE9F952"/>
    <w:rsid w:val="40457429"/>
    <w:rsid w:val="40654C3F"/>
    <w:rsid w:val="409CBCA9"/>
    <w:rsid w:val="4112A58E"/>
    <w:rsid w:val="4184339F"/>
    <w:rsid w:val="41D02158"/>
    <w:rsid w:val="41D3476E"/>
    <w:rsid w:val="423F4FDA"/>
    <w:rsid w:val="427C8EC0"/>
    <w:rsid w:val="429F6614"/>
    <w:rsid w:val="432CC185"/>
    <w:rsid w:val="4398AB39"/>
    <w:rsid w:val="43E2336F"/>
    <w:rsid w:val="441F4DE7"/>
    <w:rsid w:val="446E2ED4"/>
    <w:rsid w:val="44D10A6E"/>
    <w:rsid w:val="456E5A71"/>
    <w:rsid w:val="45D65ACE"/>
    <w:rsid w:val="467093F4"/>
    <w:rsid w:val="46EF848C"/>
    <w:rsid w:val="46FA1A01"/>
    <w:rsid w:val="484F69F8"/>
    <w:rsid w:val="48B243E8"/>
    <w:rsid w:val="48B91B8C"/>
    <w:rsid w:val="491C7714"/>
    <w:rsid w:val="4A47AAB4"/>
    <w:rsid w:val="4BA813F1"/>
    <w:rsid w:val="4C392421"/>
    <w:rsid w:val="4C57DD21"/>
    <w:rsid w:val="4CDAD1F2"/>
    <w:rsid w:val="4CE4F5D0"/>
    <w:rsid w:val="4D042349"/>
    <w:rsid w:val="4D77DD7B"/>
    <w:rsid w:val="4E3046FB"/>
    <w:rsid w:val="4E4824FA"/>
    <w:rsid w:val="4E51D5F9"/>
    <w:rsid w:val="4E5B7350"/>
    <w:rsid w:val="4EF928BC"/>
    <w:rsid w:val="4EFD1271"/>
    <w:rsid w:val="4F9D6634"/>
    <w:rsid w:val="4FB1BA52"/>
    <w:rsid w:val="50C4C103"/>
    <w:rsid w:val="50EFEEB0"/>
    <w:rsid w:val="516E2030"/>
    <w:rsid w:val="51735D21"/>
    <w:rsid w:val="51EBC46E"/>
    <w:rsid w:val="5219C36E"/>
    <w:rsid w:val="5372C407"/>
    <w:rsid w:val="5385DB8C"/>
    <w:rsid w:val="53D46416"/>
    <w:rsid w:val="54329C32"/>
    <w:rsid w:val="546B2230"/>
    <w:rsid w:val="5536896C"/>
    <w:rsid w:val="558BC2AD"/>
    <w:rsid w:val="55BF9FF1"/>
    <w:rsid w:val="5704EDFD"/>
    <w:rsid w:val="5738D5A7"/>
    <w:rsid w:val="58385F05"/>
    <w:rsid w:val="58CB9F97"/>
    <w:rsid w:val="58F26CB3"/>
    <w:rsid w:val="5A001950"/>
    <w:rsid w:val="5B3B3C49"/>
    <w:rsid w:val="5B9E1093"/>
    <w:rsid w:val="5BC0C350"/>
    <w:rsid w:val="5C085F7C"/>
    <w:rsid w:val="5CA3D2D2"/>
    <w:rsid w:val="5DB45156"/>
    <w:rsid w:val="5DC4A62D"/>
    <w:rsid w:val="5EA6E0FE"/>
    <w:rsid w:val="60256D6F"/>
    <w:rsid w:val="6060DAF0"/>
    <w:rsid w:val="620EE6B7"/>
    <w:rsid w:val="62D4D1DE"/>
    <w:rsid w:val="62E51A55"/>
    <w:rsid w:val="62EA62F6"/>
    <w:rsid w:val="64232EF4"/>
    <w:rsid w:val="6558D0B0"/>
    <w:rsid w:val="6589E83B"/>
    <w:rsid w:val="67FBB9B0"/>
    <w:rsid w:val="690C1C81"/>
    <w:rsid w:val="6912CC60"/>
    <w:rsid w:val="6B0414A4"/>
    <w:rsid w:val="6BD2C4DA"/>
    <w:rsid w:val="6BE1C19D"/>
    <w:rsid w:val="6C60A034"/>
    <w:rsid w:val="6C938D5F"/>
    <w:rsid w:val="6CAB5759"/>
    <w:rsid w:val="6EA00C2C"/>
    <w:rsid w:val="6F6BD9E5"/>
    <w:rsid w:val="6FD6705E"/>
    <w:rsid w:val="700D86BB"/>
    <w:rsid w:val="70C924D3"/>
    <w:rsid w:val="7180B9DD"/>
    <w:rsid w:val="7188964C"/>
    <w:rsid w:val="7272B135"/>
    <w:rsid w:val="73571877"/>
    <w:rsid w:val="73E3FDCC"/>
    <w:rsid w:val="748D3682"/>
    <w:rsid w:val="74A87503"/>
    <w:rsid w:val="7575852E"/>
    <w:rsid w:val="7593B491"/>
    <w:rsid w:val="75C7DB3C"/>
    <w:rsid w:val="769087BF"/>
    <w:rsid w:val="76909E7A"/>
    <w:rsid w:val="77028D33"/>
    <w:rsid w:val="77368C85"/>
    <w:rsid w:val="7760BF11"/>
    <w:rsid w:val="77EBAB7A"/>
    <w:rsid w:val="7867336B"/>
    <w:rsid w:val="79727A46"/>
    <w:rsid w:val="79C5135C"/>
    <w:rsid w:val="7A15AEB7"/>
    <w:rsid w:val="7AA6738D"/>
    <w:rsid w:val="7B8EAB24"/>
    <w:rsid w:val="7C0E3820"/>
    <w:rsid w:val="7C52ED9D"/>
    <w:rsid w:val="7C685147"/>
    <w:rsid w:val="7CA8D7F4"/>
    <w:rsid w:val="7CEFD101"/>
    <w:rsid w:val="7E3C6BB6"/>
    <w:rsid w:val="7F2B5FF2"/>
    <w:rsid w:val="7FD91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7435A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color w:val="000000" w:themeColor="text1"/>
        <w:kern w:val="2"/>
        <w:sz w:val="24"/>
        <w:szCs w:val="24"/>
        <w:lang w:val="nb-NO" w:eastAsia="nb-NO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5FFF"/>
    <w:pPr>
      <w:spacing w:after="227" w:line="262" w:lineRule="auto"/>
    </w:pPr>
    <w:rPr>
      <w:kern w:val="16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6321A"/>
    <w:pPr>
      <w:keepNext/>
      <w:keepLines/>
      <w:spacing w:before="236" w:after="196" w:line="240" w:lineRule="auto"/>
      <w:outlineLvl w:val="0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D6321A"/>
    <w:pPr>
      <w:keepNext/>
      <w:keepLines/>
      <w:spacing w:before="314" w:after="76" w:line="240" w:lineRule="auto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D6321A"/>
    <w:pPr>
      <w:keepNext/>
      <w:keepLines/>
      <w:spacing w:before="210" w:after="0"/>
      <w:outlineLvl w:val="2"/>
    </w:pPr>
    <w:rPr>
      <w:rFonts w:asciiTheme="majorHAnsi" w:eastAsiaTheme="majorEastAsia" w:hAnsiTheme="majorHAnsi" w:cstheme="majorBidi"/>
      <w:b/>
      <w:bCs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semiHidden/>
    <w:rsid w:val="000435AB"/>
    <w:pPr>
      <w:tabs>
        <w:tab w:val="center" w:pos="4513"/>
        <w:tab w:val="right" w:pos="9026"/>
      </w:tabs>
      <w:spacing w:after="0" w:line="240" w:lineRule="auto"/>
    </w:pPr>
    <w:rPr>
      <w:sz w:val="20"/>
    </w:r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0435AB"/>
    <w:rPr>
      <w:color w:val="000000" w:themeColor="text1"/>
      <w:sz w:val="20"/>
      <w:szCs w:val="24"/>
      <w:lang w:val="nb-NO"/>
    </w:rPr>
  </w:style>
  <w:style w:type="paragraph" w:styleId="Bunntekst">
    <w:name w:val="footer"/>
    <w:basedOn w:val="Normal"/>
    <w:link w:val="BunntekstTegn"/>
    <w:uiPriority w:val="99"/>
    <w:semiHidden/>
    <w:rsid w:val="00DB6EBA"/>
    <w:pPr>
      <w:tabs>
        <w:tab w:val="center" w:pos="4513"/>
        <w:tab w:val="right" w:pos="9469"/>
      </w:tabs>
      <w:spacing w:after="0" w:line="240" w:lineRule="auto"/>
    </w:pPr>
    <w:rPr>
      <w:sz w:val="20"/>
      <w:szCs w:val="20"/>
    </w:r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0435AB"/>
    <w:rPr>
      <w:color w:val="000000" w:themeColor="text1"/>
      <w:sz w:val="20"/>
      <w:szCs w:val="20"/>
      <w:lang w:val="nb-NO"/>
    </w:rPr>
  </w:style>
  <w:style w:type="paragraph" w:customStyle="1" w:styleId="Ingress">
    <w:name w:val="Ingress"/>
    <w:basedOn w:val="Normal"/>
    <w:next w:val="Normal"/>
    <w:uiPriority w:val="10"/>
    <w:qFormat/>
    <w:rsid w:val="00155C73"/>
    <w:pPr>
      <w:spacing w:after="488" w:line="245" w:lineRule="auto"/>
    </w:pPr>
    <w:rPr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D6321A"/>
    <w:rPr>
      <w:rFonts w:asciiTheme="majorHAnsi" w:eastAsiaTheme="majorEastAsia" w:hAnsiTheme="majorHAnsi" w:cstheme="majorBidi"/>
      <w:b/>
      <w:bCs/>
      <w:color w:val="000000" w:themeColor="text1"/>
      <w:sz w:val="28"/>
      <w:szCs w:val="28"/>
      <w:lang w:val="nb-NO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D6321A"/>
    <w:rPr>
      <w:rFonts w:asciiTheme="majorHAnsi" w:eastAsiaTheme="majorEastAsia" w:hAnsiTheme="majorHAnsi" w:cstheme="majorBidi"/>
      <w:b/>
      <w:bCs/>
      <w:color w:val="000000" w:themeColor="text1"/>
      <w:sz w:val="24"/>
      <w:szCs w:val="24"/>
      <w:lang w:val="nb-NO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D6321A"/>
    <w:rPr>
      <w:rFonts w:asciiTheme="majorHAnsi" w:eastAsiaTheme="majorEastAsia" w:hAnsiTheme="majorHAnsi" w:cstheme="majorBidi"/>
      <w:b/>
      <w:bCs/>
      <w:color w:val="000000" w:themeColor="text1"/>
      <w:sz w:val="48"/>
      <w:szCs w:val="48"/>
    </w:rPr>
  </w:style>
  <w:style w:type="paragraph" w:customStyle="1" w:styleId="Stikktittel">
    <w:name w:val="Stikktittel"/>
    <w:basedOn w:val="Normal"/>
    <w:uiPriority w:val="10"/>
    <w:qFormat/>
    <w:rsid w:val="004966CD"/>
    <w:pPr>
      <w:spacing w:line="240" w:lineRule="auto"/>
    </w:pPr>
    <w:rPr>
      <w:sz w:val="20"/>
      <w:szCs w:val="20"/>
    </w:rPr>
  </w:style>
  <w:style w:type="character" w:styleId="Plassholdertekst">
    <w:name w:val="Placeholder Text"/>
    <w:basedOn w:val="Standardskriftforavsnitt"/>
    <w:uiPriority w:val="99"/>
    <w:semiHidden/>
    <w:rsid w:val="00EE4E4D"/>
    <w:rPr>
      <w:color w:val="808080"/>
    </w:rPr>
  </w:style>
  <w:style w:type="paragraph" w:styleId="Listeavsnitt">
    <w:name w:val="List Paragraph"/>
    <w:basedOn w:val="Normal"/>
    <w:uiPriority w:val="34"/>
    <w:semiHidden/>
    <w:qFormat/>
    <w:rsid w:val="00E4146F"/>
    <w:pPr>
      <w:spacing w:after="57"/>
      <w:ind w:left="692"/>
    </w:pPr>
  </w:style>
  <w:style w:type="table" w:styleId="Tabellrutenett">
    <w:name w:val="Table Grid"/>
    <w:basedOn w:val="Vanligtabell"/>
    <w:uiPriority w:val="39"/>
    <w:rsid w:val="000711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ildetekst">
    <w:name w:val="caption"/>
    <w:basedOn w:val="Normal"/>
    <w:next w:val="Normal"/>
    <w:uiPriority w:val="35"/>
    <w:unhideWhenUsed/>
    <w:qFormat/>
    <w:rsid w:val="003D166D"/>
    <w:pPr>
      <w:keepNext/>
      <w:spacing w:before="340" w:after="160" w:line="240" w:lineRule="auto"/>
    </w:pPr>
    <w:rPr>
      <w:iCs/>
      <w:sz w:val="20"/>
      <w:szCs w:val="18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7B3E4D"/>
    <w:pPr>
      <w:spacing w:after="856"/>
      <w:outlineLvl w:val="9"/>
    </w:pPr>
  </w:style>
  <w:style w:type="paragraph" w:styleId="INNH1">
    <w:name w:val="toc 1"/>
    <w:basedOn w:val="Normal"/>
    <w:next w:val="Normal"/>
    <w:autoRedefine/>
    <w:uiPriority w:val="39"/>
    <w:semiHidden/>
    <w:rsid w:val="008D793E"/>
    <w:pPr>
      <w:tabs>
        <w:tab w:val="right" w:leader="dot" w:pos="9514"/>
      </w:tabs>
      <w:spacing w:before="170" w:after="0"/>
    </w:pPr>
    <w:rPr>
      <w:b/>
      <w:noProof/>
    </w:rPr>
  </w:style>
  <w:style w:type="paragraph" w:styleId="INNH2">
    <w:name w:val="toc 2"/>
    <w:basedOn w:val="Normal"/>
    <w:next w:val="Normal"/>
    <w:autoRedefine/>
    <w:uiPriority w:val="39"/>
    <w:semiHidden/>
    <w:rsid w:val="00A46D46"/>
    <w:pPr>
      <w:tabs>
        <w:tab w:val="right" w:leader="dot" w:pos="9514"/>
      </w:tabs>
      <w:spacing w:after="0"/>
      <w:ind w:left="340"/>
    </w:pPr>
  </w:style>
  <w:style w:type="character" w:styleId="Hyperkobling">
    <w:name w:val="Hyperlink"/>
    <w:basedOn w:val="Standardskriftforavsnitt"/>
    <w:uiPriority w:val="99"/>
    <w:semiHidden/>
    <w:rsid w:val="006170B6"/>
    <w:rPr>
      <w:color w:val="005462" w:themeColor="hyperlink"/>
      <w:u w:val="single"/>
    </w:rPr>
  </w:style>
  <w:style w:type="paragraph" w:styleId="INNH3">
    <w:name w:val="toc 3"/>
    <w:basedOn w:val="Normal"/>
    <w:next w:val="Normal"/>
    <w:autoRedefine/>
    <w:uiPriority w:val="39"/>
    <w:semiHidden/>
    <w:rsid w:val="00DE1DE7"/>
    <w:pPr>
      <w:spacing w:after="0"/>
      <w:ind w:left="896"/>
    </w:pPr>
  </w:style>
  <w:style w:type="numbering" w:customStyle="1" w:styleId="FKListe">
    <w:name w:val="FK Liste"/>
    <w:uiPriority w:val="99"/>
    <w:rsid w:val="005C58F8"/>
    <w:pPr>
      <w:numPr>
        <w:numId w:val="11"/>
      </w:numPr>
    </w:pPr>
  </w:style>
  <w:style w:type="table" w:customStyle="1" w:styleId="2Nype">
    <w:name w:val="2. Nype"/>
    <w:basedOn w:val="Vanligtabell"/>
    <w:uiPriority w:val="99"/>
    <w:rsid w:val="008C60A4"/>
    <w:pPr>
      <w:spacing w:after="0" w:line="240" w:lineRule="auto"/>
      <w:contextualSpacing/>
    </w:pPr>
    <w:rPr>
      <w:sz w:val="20"/>
    </w:rPr>
    <w:tblPr>
      <w:tblStyleRowBandSize w:val="1"/>
      <w:tblCellMar>
        <w:top w:w="85" w:type="dxa"/>
        <w:left w:w="170" w:type="dxa"/>
        <w:bottom w:w="85" w:type="dxa"/>
        <w:right w:w="170" w:type="dxa"/>
      </w:tblCellMar>
    </w:tblPr>
    <w:tcPr>
      <w:shd w:val="clear" w:color="auto" w:fill="FDF3F1"/>
    </w:tcPr>
    <w:tblStylePr w:type="firstRow">
      <w:rPr>
        <w:b/>
      </w:rPr>
      <w:tblPr/>
      <w:tcPr>
        <w:shd w:val="clear" w:color="auto" w:fill="F8DCD5"/>
      </w:tcPr>
    </w:tblStylePr>
    <w:tblStylePr w:type="lastRow">
      <w:rPr>
        <w:b/>
      </w:rPr>
      <w:tblPr/>
      <w:tcPr>
        <w:tcBorders>
          <w:top w:val="single" w:sz="6" w:space="0" w:color="F8DCD5"/>
          <w:bottom w:val="single" w:sz="6" w:space="0" w:color="F8DCD5"/>
        </w:tcBorders>
        <w:shd w:val="clear" w:color="auto" w:fill="FDF3F1"/>
      </w:tcPr>
    </w:tblStylePr>
    <w:tblStylePr w:type="band2Horz">
      <w:tblPr/>
      <w:tcPr>
        <w:shd w:val="clear" w:color="auto" w:fill="FAE6E2"/>
      </w:tcPr>
    </w:tblStylePr>
  </w:style>
  <w:style w:type="table" w:customStyle="1" w:styleId="4Sortoghvit">
    <w:name w:val="4. Sort og hvit"/>
    <w:basedOn w:val="Vanligtabell"/>
    <w:uiPriority w:val="99"/>
    <w:rsid w:val="003B79F2"/>
    <w:pPr>
      <w:spacing w:after="0" w:line="240" w:lineRule="auto"/>
      <w:contextualSpacing/>
    </w:pPr>
    <w:rPr>
      <w:sz w:val="20"/>
    </w:rPr>
    <w:tblPr>
      <w:tblStyleRow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85" w:type="dxa"/>
        <w:left w:w="170" w:type="dxa"/>
        <w:bottom w:w="85" w:type="dxa"/>
        <w:right w:w="170" w:type="dxa"/>
      </w:tblCellMar>
    </w:tblPr>
    <w:tcPr>
      <w:shd w:val="clear" w:color="auto" w:fill="auto"/>
    </w:tcPr>
    <w:tblStylePr w:type="firstRow">
      <w:rPr>
        <w:b/>
      </w:rPr>
      <w:tblPr/>
      <w:tcPr>
        <w:shd w:val="clear" w:color="auto" w:fill="D9D9D9" w:themeFill="background1" w:themeFillShade="D9"/>
      </w:tcPr>
    </w:tblStylePr>
    <w:tblStylePr w:type="lastRow">
      <w:rPr>
        <w:b/>
      </w:rPr>
    </w:tblStylePr>
  </w:style>
  <w:style w:type="table" w:customStyle="1" w:styleId="2Gran">
    <w:name w:val="2. Gran"/>
    <w:basedOn w:val="2Nype"/>
    <w:uiPriority w:val="99"/>
    <w:rsid w:val="0011532F"/>
    <w:tblPr/>
    <w:tcPr>
      <w:shd w:val="clear" w:color="auto" w:fill="F2F5F1"/>
    </w:tcPr>
    <w:tblStylePr w:type="firstRow">
      <w:rPr>
        <w:b/>
      </w:rPr>
      <w:tblPr/>
      <w:tcPr>
        <w:shd w:val="clear" w:color="auto" w:fill="D9E2D7"/>
      </w:tcPr>
    </w:tblStylePr>
    <w:tblStylePr w:type="lastRow">
      <w:rPr>
        <w:b/>
      </w:rPr>
      <w:tblPr/>
      <w:tcPr>
        <w:tcBorders>
          <w:top w:val="single" w:sz="6" w:space="0" w:color="D9E2D7"/>
          <w:bottom w:val="single" w:sz="6" w:space="0" w:color="D9E2D7"/>
        </w:tcBorders>
        <w:shd w:val="clear" w:color="auto" w:fill="F2F5F1"/>
      </w:tcPr>
    </w:tblStylePr>
    <w:tblStylePr w:type="band2Horz">
      <w:tblPr/>
      <w:tcPr>
        <w:shd w:val="clear" w:color="auto" w:fill="E4EBE3"/>
      </w:tcPr>
    </w:tblStylePr>
  </w:style>
  <w:style w:type="table" w:customStyle="1" w:styleId="1Vann">
    <w:name w:val="1. Vann"/>
    <w:basedOn w:val="Vanligtabell"/>
    <w:uiPriority w:val="99"/>
    <w:rsid w:val="005C3ADA"/>
    <w:pPr>
      <w:spacing w:after="0" w:line="240" w:lineRule="auto"/>
      <w:contextualSpacing/>
    </w:pPr>
    <w:rPr>
      <w:sz w:val="20"/>
    </w:rPr>
    <w:tblPr>
      <w:tblStyleRowBandSize w:val="1"/>
      <w:tblCellMar>
        <w:top w:w="85" w:type="dxa"/>
        <w:left w:w="170" w:type="dxa"/>
        <w:bottom w:w="85" w:type="dxa"/>
        <w:right w:w="170" w:type="dxa"/>
      </w:tblCellMar>
    </w:tblPr>
    <w:tcPr>
      <w:shd w:val="clear" w:color="auto" w:fill="EBF2F4"/>
    </w:tcPr>
    <w:tblStylePr w:type="firstRow">
      <w:rPr>
        <w:b/>
      </w:rPr>
      <w:tblPr/>
      <w:tcPr>
        <w:shd w:val="clear" w:color="auto" w:fill="C6D9DF"/>
      </w:tcPr>
    </w:tblStylePr>
    <w:tblStylePr w:type="lastRow">
      <w:rPr>
        <w:b/>
      </w:rPr>
      <w:tblPr/>
      <w:tcPr>
        <w:tcBorders>
          <w:top w:val="single" w:sz="6" w:space="0" w:color="C6D9DF"/>
          <w:bottom w:val="single" w:sz="6" w:space="0" w:color="C6D9DF"/>
        </w:tcBorders>
        <w:shd w:val="clear" w:color="auto" w:fill="EBF2F4"/>
      </w:tcPr>
    </w:tblStylePr>
    <w:tblStylePr w:type="band2Horz">
      <w:tblPr/>
      <w:tcPr>
        <w:shd w:val="clear" w:color="auto" w:fill="D7E5EA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4232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40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4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1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2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56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52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13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4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2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95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7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3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vestfoldfylke.sharepoint.com/sites/Delteressurser/Office%20Templates/Videreg&#229;ende%20skoler/Greveskogen-VGS-Enkel-Wordmal.dotx" TargetMode="External"/></Relationships>
</file>

<file path=word/theme/theme1.xml><?xml version="1.0" encoding="utf-8"?>
<a:theme xmlns:a="http://schemas.openxmlformats.org/drawingml/2006/main" name="Office-tema">
  <a:themeElements>
    <a:clrScheme name="Vestfold fylkeskommune">
      <a:dk1>
        <a:srgbClr val="000000"/>
      </a:dk1>
      <a:lt1>
        <a:srgbClr val="FFFFFF"/>
      </a:lt1>
      <a:dk2>
        <a:srgbClr val="996954"/>
      </a:dk2>
      <a:lt2>
        <a:srgbClr val="414681"/>
      </a:lt2>
      <a:accent1>
        <a:srgbClr val="005462"/>
      </a:accent1>
      <a:accent2>
        <a:srgbClr val="009BC2"/>
      </a:accent2>
      <a:accent3>
        <a:srgbClr val="2F7542"/>
      </a:accent3>
      <a:accent4>
        <a:srgbClr val="1F9562"/>
      </a:accent4>
      <a:accent5>
        <a:srgbClr val="BC7726"/>
      </a:accent5>
      <a:accent6>
        <a:srgbClr val="B7173D"/>
      </a:accent6>
      <a:hlink>
        <a:srgbClr val="005462"/>
      </a:hlink>
      <a:folHlink>
        <a:srgbClr val="5A2E61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bg2"/>
        </a:solidFill>
        <a:ln>
          <a:noFill/>
        </a:ln>
      </a:spPr>
      <a:bodyPr rtlCol="0" anchor="ctr"/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custClrLst>
    <a:custClr name="Vann">
      <a:srgbClr val="005260"/>
    </a:custClr>
    <a:custClr name="Hav">
      <a:srgbClr val="1C6C6C"/>
    </a:custClr>
    <a:custClr name="Fjord">
      <a:srgbClr val="14828C"/>
    </a:custClr>
    <a:custClr name="Himmel">
      <a:srgbClr val="009BC2"/>
    </a:custClr>
    <a:custClr name="Gress">
      <a:srgbClr val="1F9562"/>
    </a:custClr>
    <a:custClr name="Gran">
      <a:srgbClr val="2F7542"/>
    </a:custClr>
    <a:custClr name="Korn">
      <a:srgbClr val="A5983A"/>
    </a:custClr>
    <a:custClr name="Stein">
      <a:srgbClr val="7B7B7A"/>
    </a:custClr>
    <a:custClr name="Berg">
      <a:srgbClr val="727062"/>
    </a:custClr>
    <a:custClr name="Strand">
      <a:srgbClr val="8A6C3E"/>
    </a:custClr>
    <a:custClr name="Siv">
      <a:srgbClr val="BC7726"/>
    </a:custClr>
    <a:custClr name="Bark">
      <a:srgbClr val="996954"/>
    </a:custClr>
    <a:custClr name="Nype">
      <a:srgbClr val="B7173D"/>
    </a:custClr>
    <a:custClr name="Plomme">
      <a:srgbClr val="5A2E61"/>
    </a:custClr>
    <a:custClr name="Blåveis">
      <a:srgbClr val="414681"/>
    </a:custClr>
  </a:custClrLst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B2532E398902F418DF9D311EB0A3986" ma:contentTypeVersion="16" ma:contentTypeDescription="Opprett et nytt dokument." ma:contentTypeScope="" ma:versionID="c0a9db9e6fc17c5d55b6a1a011a942a2">
  <xsd:schema xmlns:xsd="http://www.w3.org/2001/XMLSchema" xmlns:xs="http://www.w3.org/2001/XMLSchema" xmlns:p="http://schemas.microsoft.com/office/2006/metadata/properties" xmlns:ns2="f50a87f2-6904-4de0-91ed-c38675c9ad49" xmlns:ns3="8904e894-b1af-4f7f-8769-426c8199678f" targetNamespace="http://schemas.microsoft.com/office/2006/metadata/properties" ma:root="true" ma:fieldsID="192f8eade93ca364af028167ce9f31e5" ns2:_="" ns3:_="">
    <xsd:import namespace="f50a87f2-6904-4de0-91ed-c38675c9ad49"/>
    <xsd:import namespace="8904e894-b1af-4f7f-8769-426c819967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0a87f2-6904-4de0-91ed-c38675c9ad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04e894-b1af-4f7f-8769-426c8199678f" elementFormDefault="qualified">
    <xsd:import namespace="http://schemas.microsoft.com/office/2006/documentManagement/types"/>
    <xsd:import namespace="http://schemas.microsoft.com/office/infopath/2007/PartnerControls"/>
    <xsd:element name="SharedWithUsers" ma:index="7" nillable="true" ma:displayName="Delt med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8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C0995CC-0D19-468E-9D68-AAE853DBE6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0a87f2-6904-4de0-91ed-c38675c9ad49"/>
    <ds:schemaRef ds:uri="8904e894-b1af-4f7f-8769-426c819967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006D5DC-9107-47D0-982B-0E255FE2141B}">
  <ds:schemaRefs>
    <ds:schemaRef ds:uri="8904e894-b1af-4f7f-8769-426c8199678f"/>
    <ds:schemaRef ds:uri="http://purl.org/dc/dcmitype/"/>
    <ds:schemaRef ds:uri="http://schemas.microsoft.com/office/2006/documentManagement/types"/>
    <ds:schemaRef ds:uri="f50a87f2-6904-4de0-91ed-c38675c9ad49"/>
    <ds:schemaRef ds:uri="http://purl.org/dc/terms/"/>
    <ds:schemaRef ds:uri="http://purl.org/dc/elements/1.1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3F5428AF-1B3F-4261-A2CB-EAAAE2618C2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F08F09C-8DCF-44A8-B843-5EBD90D96BE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Greveskogen-VGS-Enkel-Wordmal</Template>
  <TotalTime>0</TotalTime>
  <Pages>2</Pages>
  <Words>198</Words>
  <Characters>1050</Characters>
  <Application>Microsoft Office Word</Application>
  <DocSecurity>4</DocSecurity>
  <Lines>8</Lines>
  <Paragraphs>2</Paragraphs>
  <ScaleCrop>false</ScaleCrop>
  <Manager/>
  <Company/>
  <LinksUpToDate>false</LinksUpToDate>
  <CharactersWithSpaces>1246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2024-09-27T08:15:00Z</dcterms:created>
  <dcterms:modified xsi:type="dcterms:W3CDTF">2024-09-27T08:15:00Z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0x010100FB2532E398902F418DF9D311EB0A3986</vt:lpwstr>
  </property>
  <property fmtid="{D5CDD505-2E9C-101B-9397-08002B2CF9AE}" pid="3" name="Order">
    <vt:r8>490200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MediaServiceImageTags">
    <vt:lpwstr/>
  </property>
</Properties>
</file>